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8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5"/>
        <w:gridCol w:w="3118"/>
        <w:gridCol w:w="1134"/>
        <w:gridCol w:w="4111"/>
      </w:tblGrid>
      <w:tr w:rsidR="00FB1BE4" w14:paraId="1DF5805B" w14:textId="77777777" w:rsidTr="001F3DFE">
        <w:trPr>
          <w:trHeight w:val="54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A8ED0" w14:textId="77777777" w:rsidR="00FB1BE4" w:rsidRDefault="00FB1BE4" w:rsidP="00A249C8">
            <w:pPr>
              <w:jc w:val="center"/>
              <w:rPr>
                <w:rFonts w:ascii="標楷體" w:hAnsi="標楷體"/>
                <w:sz w:val="40"/>
                <w:szCs w:val="40"/>
              </w:rPr>
            </w:pPr>
            <w:r>
              <w:rPr>
                <w:rFonts w:ascii="標楷體" w:hAnsi="標楷體"/>
                <w:sz w:val="40"/>
                <w:szCs w:val="40"/>
              </w:rPr>
              <w:t>國立臺北護理健康大學學生申訴單</w:t>
            </w:r>
          </w:p>
        </w:tc>
      </w:tr>
      <w:tr w:rsidR="00B21EE6" w14:paraId="26AA1E23" w14:textId="77777777" w:rsidTr="002A3515">
        <w:trPr>
          <w:trHeight w:val="5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9DEC6" w14:textId="77777777" w:rsidR="00B21EE6" w:rsidRDefault="0063017A" w:rsidP="00187FA8">
            <w:pPr>
              <w:spacing w:line="440" w:lineRule="exac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姓    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44938" w14:textId="77777777" w:rsidR="00B21EE6" w:rsidRDefault="00B21EE6" w:rsidP="00A249C8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9A36B" w14:textId="77777777" w:rsidR="00B21EE6" w:rsidRDefault="0063017A" w:rsidP="00187FA8">
            <w:pPr>
              <w:spacing w:line="440" w:lineRule="exac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班   級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EEA94" w14:textId="77777777" w:rsidR="00B21EE6" w:rsidRDefault="00B21EE6" w:rsidP="00A249C8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B21EE6" w14:paraId="67A8099B" w14:textId="77777777" w:rsidTr="002A3515">
        <w:trPr>
          <w:trHeight w:val="5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2ED8B" w14:textId="77777777" w:rsidR="00B21EE6" w:rsidRDefault="0063017A" w:rsidP="00187FA8">
            <w:pPr>
              <w:spacing w:line="440" w:lineRule="exac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學    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FDC9D" w14:textId="77777777" w:rsidR="00B21EE6" w:rsidRDefault="00B21EE6" w:rsidP="00A249C8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F5B30" w14:textId="77777777" w:rsidR="00B21EE6" w:rsidRDefault="0063017A" w:rsidP="00187FA8">
            <w:pPr>
              <w:spacing w:line="440" w:lineRule="exac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手   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A067F" w14:textId="77777777" w:rsidR="00B21EE6" w:rsidRDefault="00B21EE6" w:rsidP="00A249C8">
            <w:pPr>
              <w:spacing w:line="44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B21EE6" w14:paraId="73A83A3F" w14:textId="77777777" w:rsidTr="00187FA8">
        <w:trPr>
          <w:trHeight w:val="5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5667C" w14:textId="77777777" w:rsidR="00B21EE6" w:rsidRDefault="0063017A" w:rsidP="00EF0121">
            <w:pPr>
              <w:spacing w:line="440" w:lineRule="exact"/>
              <w:jc w:val="both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email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98174" w14:textId="77777777" w:rsidR="00F22C0B" w:rsidRDefault="0063017A" w:rsidP="0063017A">
            <w:pPr>
              <w:spacing w:line="440" w:lineRule="exac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 xml:space="preserve">       </w:t>
            </w:r>
            <w:r w:rsidR="00F22C0B">
              <w:rPr>
                <w:rFonts w:ascii="標楷體" w:hAnsi="標楷體" w:hint="eastAsia"/>
                <w:szCs w:val="28"/>
              </w:rPr>
              <w:t xml:space="preserve">               </w:t>
            </w:r>
          </w:p>
        </w:tc>
      </w:tr>
      <w:tr w:rsidR="00354A82" w14:paraId="6D7F344A" w14:textId="77777777" w:rsidTr="00187FA8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F6D83" w14:textId="77777777" w:rsidR="00354A82" w:rsidRPr="00187FA8" w:rsidRDefault="00473484" w:rsidP="00187FA8">
            <w:pPr>
              <w:spacing w:line="440" w:lineRule="exact"/>
              <w:rPr>
                <w:rFonts w:ascii="標楷體" w:hAnsi="標楷體"/>
                <w:szCs w:val="28"/>
              </w:rPr>
            </w:pPr>
            <w:r w:rsidRPr="00187FA8">
              <w:rPr>
                <w:rFonts w:ascii="標楷體" w:hAnsi="標楷體" w:hint="eastAsia"/>
                <w:szCs w:val="28"/>
              </w:rPr>
              <w:t>通訊地址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9005A" w14:textId="77777777" w:rsidR="00354A82" w:rsidRDefault="00354A82" w:rsidP="00F22C0B">
            <w:pPr>
              <w:spacing w:line="440" w:lineRule="exact"/>
              <w:rPr>
                <w:rFonts w:ascii="標楷體" w:hAnsi="標楷體"/>
                <w:szCs w:val="28"/>
              </w:rPr>
            </w:pPr>
          </w:p>
        </w:tc>
      </w:tr>
      <w:tr w:rsidR="00D97FD0" w14:paraId="33369B7C" w14:textId="77777777" w:rsidTr="00491DD8">
        <w:trPr>
          <w:trHeight w:val="551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5F28B" w14:textId="77777777" w:rsidR="00D97FD0" w:rsidRDefault="00D97FD0" w:rsidP="00820CA9">
            <w:pPr>
              <w:spacing w:line="440" w:lineRule="exac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具有效期限內教育部特殊教育學生鑑定證明書</w:t>
            </w:r>
            <w:r w:rsidR="00A8243C">
              <w:rPr>
                <w:rFonts w:ascii="標楷體" w:hAnsi="標楷體" w:hint="eastAsia"/>
                <w:szCs w:val="28"/>
              </w:rPr>
              <w:t>：</w:t>
            </w:r>
            <w:r>
              <w:rPr>
                <w:rFonts w:ascii="標楷體" w:hAnsi="標楷體" w:hint="eastAsia"/>
                <w:szCs w:val="28"/>
              </w:rPr>
              <w:t>□無</w:t>
            </w:r>
            <w:r w:rsidR="008D0701">
              <w:rPr>
                <w:rFonts w:ascii="標楷體" w:hAnsi="標楷體" w:hint="eastAsia"/>
                <w:szCs w:val="28"/>
              </w:rPr>
              <w:t xml:space="preserve"> </w:t>
            </w:r>
            <w:r w:rsidR="00A8243C">
              <w:rPr>
                <w:rFonts w:ascii="標楷體" w:hAnsi="標楷體" w:hint="eastAsia"/>
                <w:szCs w:val="28"/>
              </w:rPr>
              <w:t xml:space="preserve"> </w:t>
            </w:r>
            <w:r w:rsidR="008D0701">
              <w:rPr>
                <w:rFonts w:ascii="標楷體" w:hAnsi="標楷體" w:hint="eastAsia"/>
                <w:szCs w:val="28"/>
              </w:rPr>
              <w:t>□有</w:t>
            </w:r>
            <w:r w:rsidR="00A8243C">
              <w:rPr>
                <w:rFonts w:ascii="標楷體" w:hAnsi="標楷體" w:hint="eastAsia"/>
                <w:szCs w:val="28"/>
              </w:rPr>
              <w:t>(</w:t>
            </w:r>
            <w:r w:rsidR="00820CA9">
              <w:rPr>
                <w:rFonts w:ascii="標楷體" w:hAnsi="標楷體" w:hint="eastAsia"/>
                <w:szCs w:val="28"/>
              </w:rPr>
              <w:t>請</w:t>
            </w:r>
            <w:r w:rsidR="008D0701">
              <w:rPr>
                <w:rFonts w:ascii="標楷體" w:hAnsi="標楷體" w:hint="eastAsia"/>
                <w:szCs w:val="28"/>
              </w:rPr>
              <w:t>檢附</w:t>
            </w:r>
            <w:r w:rsidR="00820CA9">
              <w:rPr>
                <w:rFonts w:ascii="標楷體" w:hAnsi="標楷體" w:hint="eastAsia"/>
                <w:szCs w:val="28"/>
              </w:rPr>
              <w:t>證明書</w:t>
            </w:r>
            <w:r w:rsidR="00A8243C">
              <w:rPr>
                <w:rFonts w:ascii="標楷體" w:hAnsi="標楷體" w:hint="eastAsia"/>
                <w:szCs w:val="28"/>
              </w:rPr>
              <w:t>)</w:t>
            </w:r>
          </w:p>
        </w:tc>
      </w:tr>
      <w:tr w:rsidR="00F22C0B" w14:paraId="47E105CE" w14:textId="77777777" w:rsidTr="008D0701">
        <w:trPr>
          <w:trHeight w:val="1971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7A77B" w14:textId="77777777" w:rsidR="00F22C0B" w:rsidRPr="00187FA8" w:rsidRDefault="00473484" w:rsidP="00473484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壹、申訴事實及理由</w:t>
            </w:r>
            <w:r w:rsidR="00F22C0B">
              <w:rPr>
                <w:rFonts w:ascii="標楷體" w:hAnsi="標楷體" w:hint="eastAsia"/>
                <w:szCs w:val="28"/>
              </w:rPr>
              <w:t>：</w:t>
            </w:r>
          </w:p>
        </w:tc>
      </w:tr>
      <w:tr w:rsidR="00F22C0B" w14:paraId="43549C68" w14:textId="77777777" w:rsidTr="001F3DFE">
        <w:trPr>
          <w:trHeight w:val="2106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88DCC" w14:textId="77777777" w:rsidR="00F22C0B" w:rsidRDefault="00473484" w:rsidP="00473484">
            <w:pPr>
              <w:spacing w:line="500" w:lineRule="exac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貳、希望獲得之補救</w:t>
            </w:r>
            <w:r w:rsidR="00F22C0B">
              <w:rPr>
                <w:rFonts w:ascii="標楷體" w:hAnsi="標楷體" w:hint="eastAsia"/>
                <w:szCs w:val="28"/>
              </w:rPr>
              <w:t>：</w:t>
            </w:r>
          </w:p>
        </w:tc>
      </w:tr>
      <w:tr w:rsidR="00F22C0B" w14:paraId="130CD606" w14:textId="77777777" w:rsidTr="008D0701">
        <w:trPr>
          <w:trHeight w:val="2263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11EB2" w14:textId="77777777" w:rsidR="00F22C0B" w:rsidRDefault="00473484" w:rsidP="00473484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參、檢附文件及證據(請列舉並提供於附件)</w:t>
            </w:r>
            <w:r w:rsidR="00F22C0B">
              <w:rPr>
                <w:rFonts w:ascii="標楷體" w:hAnsi="標楷體" w:hint="eastAsia"/>
                <w:szCs w:val="28"/>
              </w:rPr>
              <w:t>：</w:t>
            </w:r>
          </w:p>
          <w:p w14:paraId="66034F21" w14:textId="77777777" w:rsidR="008D0701" w:rsidRDefault="008D0701" w:rsidP="00473484">
            <w:pPr>
              <w:rPr>
                <w:rFonts w:ascii="標楷體" w:hAnsi="標楷體"/>
                <w:szCs w:val="28"/>
              </w:rPr>
            </w:pPr>
          </w:p>
          <w:p w14:paraId="27FF953C" w14:textId="77777777" w:rsidR="008D0701" w:rsidRPr="008D0701" w:rsidRDefault="008D0701" w:rsidP="00473484">
            <w:pPr>
              <w:rPr>
                <w:rFonts w:ascii="標楷體" w:hAnsi="標楷體"/>
                <w:szCs w:val="28"/>
              </w:rPr>
            </w:pPr>
          </w:p>
        </w:tc>
      </w:tr>
      <w:tr w:rsidR="008126CD" w14:paraId="06AA08C1" w14:textId="77777777" w:rsidTr="007A78FD">
        <w:trPr>
          <w:trHeight w:val="297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B52A2" w14:textId="77777777" w:rsidR="008126CD" w:rsidRDefault="008126CD" w:rsidP="008126CD">
            <w:pPr>
              <w:jc w:val="center"/>
              <w:rPr>
                <w:rFonts w:ascii="標楷體" w:hAnsi="標楷體"/>
                <w:sz w:val="40"/>
                <w:szCs w:val="40"/>
              </w:rPr>
            </w:pPr>
            <w:r>
              <w:rPr>
                <w:rFonts w:ascii="標楷體" w:hAnsi="標楷體"/>
                <w:sz w:val="40"/>
                <w:szCs w:val="40"/>
              </w:rPr>
              <w:t>申訴人具結</w:t>
            </w:r>
          </w:p>
          <w:p w14:paraId="0C1E025F" w14:textId="77777777" w:rsidR="008126CD" w:rsidRDefault="008126CD" w:rsidP="008126CD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學生今親自提出申訴內容，據實陳訴，無虛構匿飾或故意誹謗情事。如有不實，願負相關法律及校規之責任。</w:t>
            </w:r>
          </w:p>
          <w:p w14:paraId="764DB12D" w14:textId="77777777" w:rsidR="008126CD" w:rsidRDefault="008126CD" w:rsidP="008126CD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 xml:space="preserve">  此結</w:t>
            </w:r>
          </w:p>
          <w:p w14:paraId="1D93142B" w14:textId="77777777" w:rsidR="007A78FD" w:rsidRDefault="008126CD" w:rsidP="008126CD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 xml:space="preserve">   </w:t>
            </w:r>
            <w:r w:rsidR="007A78FD">
              <w:rPr>
                <w:rFonts w:ascii="標楷體" w:hAnsi="標楷體"/>
                <w:szCs w:val="28"/>
              </w:rPr>
              <w:t xml:space="preserve"> </w:t>
            </w:r>
            <w:r>
              <w:rPr>
                <w:rFonts w:ascii="標楷體" w:hAnsi="標楷體"/>
                <w:szCs w:val="28"/>
              </w:rPr>
              <w:t>申請人具結：</w:t>
            </w:r>
            <w:r w:rsidRPr="00820CA9">
              <w:rPr>
                <w:rFonts w:ascii="標楷體" w:hAnsi="標楷體"/>
                <w:szCs w:val="28"/>
                <w:u w:val="single"/>
              </w:rPr>
              <w:t xml:space="preserve">        </w:t>
            </w:r>
            <w:r w:rsidR="00820CA9" w:rsidRPr="00820CA9">
              <w:rPr>
                <w:rFonts w:ascii="標楷體" w:hAnsi="標楷體" w:hint="eastAsia"/>
                <w:szCs w:val="28"/>
                <w:u w:val="single"/>
              </w:rPr>
              <w:t xml:space="preserve"> </w:t>
            </w:r>
            <w:r w:rsidR="00820CA9">
              <w:rPr>
                <w:rFonts w:ascii="標楷體" w:hAnsi="標楷體" w:hint="eastAsia"/>
                <w:szCs w:val="28"/>
                <w:u w:val="single"/>
              </w:rPr>
              <w:t xml:space="preserve">  </w:t>
            </w:r>
            <w:r w:rsidR="007A78FD">
              <w:rPr>
                <w:rFonts w:ascii="標楷體" w:hAnsi="標楷體" w:hint="eastAsia"/>
                <w:szCs w:val="28"/>
                <w:u w:val="single"/>
              </w:rPr>
              <w:t xml:space="preserve">  </w:t>
            </w:r>
            <w:r w:rsidRPr="00820CA9">
              <w:rPr>
                <w:rFonts w:ascii="標楷體" w:hAnsi="標楷體"/>
                <w:szCs w:val="28"/>
                <w:u w:val="single"/>
              </w:rPr>
              <w:t>（簽章）</w:t>
            </w:r>
            <w:r w:rsidR="007A78FD">
              <w:rPr>
                <w:rFonts w:ascii="標楷體" w:hAnsi="標楷體" w:hint="eastAsia"/>
                <w:szCs w:val="28"/>
                <w:u w:val="single"/>
              </w:rPr>
              <w:t xml:space="preserve"> </w:t>
            </w:r>
            <w:r w:rsidR="007A78FD">
              <w:rPr>
                <w:rFonts w:ascii="標楷體" w:hAnsi="標楷體" w:hint="eastAsia"/>
                <w:szCs w:val="28"/>
              </w:rPr>
              <w:t>申請日期：    年   月     日</w:t>
            </w:r>
          </w:p>
          <w:p w14:paraId="2E79832C" w14:textId="07935FD7" w:rsidR="008126CD" w:rsidRDefault="007A78FD" w:rsidP="007A78FD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 xml:space="preserve">    </w:t>
            </w:r>
            <w:r w:rsidR="00820CA9">
              <w:rPr>
                <w:rFonts w:ascii="標楷體" w:hAnsi="標楷體" w:hint="eastAsia"/>
                <w:szCs w:val="28"/>
              </w:rPr>
              <w:t>法定代理人簽名：</w:t>
            </w:r>
            <w:r w:rsidR="00820CA9" w:rsidRPr="00820CA9">
              <w:rPr>
                <w:rFonts w:ascii="標楷體" w:hAnsi="標楷體" w:hint="eastAsia"/>
                <w:szCs w:val="28"/>
                <w:u w:val="single"/>
              </w:rPr>
              <w:t xml:space="preserve">      </w:t>
            </w:r>
            <w:r w:rsidR="00EF0121">
              <w:rPr>
                <w:rFonts w:ascii="標楷體" w:hAnsi="標楷體" w:hint="eastAsia"/>
                <w:szCs w:val="28"/>
                <w:u w:val="single"/>
              </w:rPr>
              <w:t xml:space="preserve">      </w:t>
            </w:r>
            <w:r w:rsidR="00820CA9" w:rsidRPr="00820CA9">
              <w:rPr>
                <w:rFonts w:ascii="標楷體" w:hAnsi="標楷體" w:hint="eastAsia"/>
                <w:szCs w:val="28"/>
                <w:u w:val="single"/>
              </w:rPr>
              <w:t xml:space="preserve">      </w:t>
            </w:r>
            <w:r w:rsidRPr="00EF0121">
              <w:rPr>
                <w:rFonts w:ascii="標楷體" w:hAnsi="標楷體" w:hint="eastAsia"/>
                <w:sz w:val="20"/>
                <w:szCs w:val="28"/>
              </w:rPr>
              <w:t>(如申請人未滿</w:t>
            </w:r>
            <w:r w:rsidR="00D07213">
              <w:rPr>
                <w:rFonts w:ascii="標楷體" w:hAnsi="標楷體" w:hint="eastAsia"/>
                <w:sz w:val="20"/>
                <w:szCs w:val="28"/>
              </w:rPr>
              <w:t>18</w:t>
            </w:r>
            <w:r w:rsidRPr="00EF0121">
              <w:rPr>
                <w:rFonts w:ascii="標楷體" w:hAnsi="標楷體" w:hint="eastAsia"/>
                <w:sz w:val="20"/>
                <w:szCs w:val="28"/>
              </w:rPr>
              <w:t>歲，應由法定代理人一併簽名)</w:t>
            </w:r>
          </w:p>
        </w:tc>
      </w:tr>
    </w:tbl>
    <w:tbl>
      <w:tblPr>
        <w:tblStyle w:val="af8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46"/>
        <w:gridCol w:w="5795"/>
      </w:tblGrid>
      <w:tr w:rsidR="00187FA8" w14:paraId="3FF19097" w14:textId="77777777" w:rsidTr="008126CD">
        <w:tc>
          <w:tcPr>
            <w:tcW w:w="3946" w:type="dxa"/>
          </w:tcPr>
          <w:p w14:paraId="441E7874" w14:textId="77777777" w:rsidR="002A3515" w:rsidRDefault="00187FA8" w:rsidP="00187FA8">
            <w:pPr>
              <w:widowControl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申訴承辦單位收案</w:t>
            </w:r>
            <w:r w:rsidR="002A3515">
              <w:rPr>
                <w:rFonts w:ascii="標楷體" w:hAnsi="標楷體" w:hint="eastAsia"/>
                <w:szCs w:val="28"/>
              </w:rPr>
              <w:t>日期及核章</w:t>
            </w:r>
          </w:p>
          <w:p w14:paraId="5FFFD7A6" w14:textId="77777777" w:rsidR="00187FA8" w:rsidRDefault="002A3515" w:rsidP="002A3515">
            <w:pPr>
              <w:widowControl/>
              <w:jc w:val="center"/>
              <w:rPr>
                <w:rFonts w:hAnsi="標楷體"/>
                <w:bCs/>
                <w:color w:val="00000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(申訴人勿填)</w:t>
            </w:r>
          </w:p>
        </w:tc>
        <w:tc>
          <w:tcPr>
            <w:tcW w:w="5795" w:type="dxa"/>
          </w:tcPr>
          <w:p w14:paraId="7500EF84" w14:textId="77777777" w:rsidR="00187FA8" w:rsidRDefault="00187FA8" w:rsidP="00187FA8">
            <w:pPr>
              <w:widowControl/>
              <w:rPr>
                <w:rFonts w:hAnsi="標楷體"/>
                <w:bCs/>
                <w:color w:val="000000"/>
                <w:szCs w:val="28"/>
              </w:rPr>
            </w:pPr>
          </w:p>
        </w:tc>
      </w:tr>
    </w:tbl>
    <w:p w14:paraId="3144D197" w14:textId="77777777" w:rsidR="00882E4F" w:rsidRDefault="00882E4F" w:rsidP="00882E4F">
      <w:pPr>
        <w:widowControl/>
        <w:rPr>
          <w:rFonts w:hAnsi="標楷體"/>
          <w:bCs/>
          <w:color w:val="000000"/>
          <w:szCs w:val="28"/>
        </w:rPr>
      </w:pPr>
    </w:p>
    <w:sectPr w:rsidR="00882E4F" w:rsidSect="00882E4F">
      <w:headerReference w:type="default" r:id="rId8"/>
      <w:headerReference w:type="first" r:id="rId9"/>
      <w:footerReference w:type="first" r:id="rId10"/>
      <w:pgSz w:w="11906" w:h="16838" w:code="9"/>
      <w:pgMar w:top="794" w:right="1021" w:bottom="794" w:left="1021" w:header="680" w:footer="680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912E" w14:textId="77777777" w:rsidR="00FA4A1E" w:rsidRDefault="00FA4A1E">
      <w:r>
        <w:separator/>
      </w:r>
    </w:p>
  </w:endnote>
  <w:endnote w:type="continuationSeparator" w:id="0">
    <w:p w14:paraId="60911227" w14:textId="77777777" w:rsidR="00FA4A1E" w:rsidRDefault="00FA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206A" w14:textId="77777777" w:rsidR="00882E4F" w:rsidRDefault="00882E4F">
    <w:pPr>
      <w:pStyle w:val="aa"/>
    </w:pPr>
  </w:p>
  <w:p w14:paraId="3631626B" w14:textId="77777777" w:rsidR="00187FA8" w:rsidRDefault="00187F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5410" w14:textId="77777777" w:rsidR="00FA4A1E" w:rsidRDefault="00FA4A1E">
      <w:r>
        <w:separator/>
      </w:r>
    </w:p>
  </w:footnote>
  <w:footnote w:type="continuationSeparator" w:id="0">
    <w:p w14:paraId="40E77C88" w14:textId="77777777" w:rsidR="00FA4A1E" w:rsidRDefault="00FA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B09E" w14:textId="77777777" w:rsidR="00882E4F" w:rsidRDefault="00882E4F">
    <w:pPr>
      <w:pStyle w:val="a8"/>
    </w:pPr>
  </w:p>
  <w:p w14:paraId="2ED145A3" w14:textId="77777777" w:rsidR="00E72CDD" w:rsidRPr="00E72CDD" w:rsidRDefault="00E72CD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86317"/>
      <w:placeholder>
        <w:docPart w:val="C9D788F3ADEB4FA2A0A7C2BDA1253D56"/>
      </w:placeholder>
      <w:temporary/>
      <w:showingPlcHdr/>
      <w15:appearance w15:val="hidden"/>
    </w:sdtPr>
    <w:sdtContent>
      <w:p w14:paraId="3AC06126" w14:textId="77777777" w:rsidR="00882E4F" w:rsidRDefault="00882E4F">
        <w:pPr>
          <w:pStyle w:val="a8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015BD190" w14:textId="77777777" w:rsidR="00882E4F" w:rsidRDefault="00882E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2A58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B4187808"/>
    <w:lvl w:ilvl="0">
      <w:start w:val="1"/>
      <w:numFmt w:val="bullet"/>
      <w:pStyle w:val="7"/>
      <w:lvlText w:val=""/>
      <w:lvlJc w:val="left"/>
      <w:pPr>
        <w:tabs>
          <w:tab w:val="num" w:pos="3479"/>
        </w:tabs>
        <w:ind w:left="3459" w:hanging="340"/>
      </w:pPr>
      <w:rPr>
        <w:rFonts w:ascii="Wingdings" w:eastAsia="標楷體" w:hAnsi="Wingdings" w:hint="default"/>
        <w:color w:val="800000"/>
        <w:sz w:val="28"/>
      </w:rPr>
    </w:lvl>
  </w:abstractNum>
  <w:abstractNum w:abstractNumId="2" w15:restartNumberingAfterBreak="0">
    <w:nsid w:val="FFFFFF83"/>
    <w:multiLevelType w:val="singleLevel"/>
    <w:tmpl w:val="2FB812A8"/>
    <w:lvl w:ilvl="0">
      <w:start w:val="1"/>
      <w:numFmt w:val="none"/>
      <w:pStyle w:val="4"/>
      <w:lvlText w:val=""/>
      <w:lvlJc w:val="right"/>
      <w:pPr>
        <w:tabs>
          <w:tab w:val="num" w:pos="2438"/>
        </w:tabs>
        <w:ind w:left="2438" w:hanging="340"/>
      </w:pPr>
      <w:rPr>
        <w:rFonts w:ascii="Wingdings" w:eastAsia="新細明體" w:hAnsi="Wingdings" w:hint="default"/>
      </w:rPr>
    </w:lvl>
  </w:abstractNum>
  <w:abstractNum w:abstractNumId="3" w15:restartNumberingAfterBreak="0">
    <w:nsid w:val="FFFFFF89"/>
    <w:multiLevelType w:val="singleLevel"/>
    <w:tmpl w:val="F798124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1B23945"/>
    <w:multiLevelType w:val="multilevel"/>
    <w:tmpl w:val="A5123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5" w15:restartNumberingAfterBreak="0">
    <w:nsid w:val="03516C1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3AE6524"/>
    <w:multiLevelType w:val="hybridMultilevel"/>
    <w:tmpl w:val="C2BA0070"/>
    <w:lvl w:ilvl="0" w:tplc="CA4C80E2">
      <w:start w:val="1"/>
      <w:numFmt w:val="bullet"/>
      <w:pStyle w:val="5"/>
      <w:lvlText w:val=""/>
      <w:lvlJc w:val="left"/>
      <w:pPr>
        <w:tabs>
          <w:tab w:val="num" w:pos="3138"/>
        </w:tabs>
        <w:ind w:left="3062" w:hanging="284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4F83B97"/>
    <w:multiLevelType w:val="multilevel"/>
    <w:tmpl w:val="A5123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8" w15:restartNumberingAfterBreak="0">
    <w:nsid w:val="09E2453E"/>
    <w:multiLevelType w:val="multilevel"/>
    <w:tmpl w:val="9432AB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(%5)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none"/>
      <w:lvlText w:val="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none"/>
      <w:lvlText w:val="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none"/>
      <w:lvlText w:val="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9" w15:restartNumberingAfterBreak="0">
    <w:nsid w:val="0BDA5EF1"/>
    <w:multiLevelType w:val="hybridMultilevel"/>
    <w:tmpl w:val="86AE3FA4"/>
    <w:lvl w:ilvl="0" w:tplc="DFE875E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16C7E15"/>
    <w:multiLevelType w:val="hybridMultilevel"/>
    <w:tmpl w:val="22FA3D0C"/>
    <w:lvl w:ilvl="0" w:tplc="18A61B3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11" w15:restartNumberingAfterBreak="0">
    <w:nsid w:val="12A2031B"/>
    <w:multiLevelType w:val="hybridMultilevel"/>
    <w:tmpl w:val="5524CEB4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7427" w:hanging="480"/>
      </w:pPr>
      <w:rPr>
        <w:rFonts w:hint="default"/>
        <w:b w:val="0"/>
        <w:i w:val="0"/>
        <w:strike w:val="0"/>
        <w:dstrike w:val="0"/>
        <w:color w:val="0000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47575C0"/>
    <w:multiLevelType w:val="hybridMultilevel"/>
    <w:tmpl w:val="965AA24A"/>
    <w:lvl w:ilvl="0" w:tplc="5BE00780">
      <w:start w:val="1"/>
      <w:numFmt w:val="bullet"/>
      <w:pStyle w:val="1"/>
      <w:lvlText w:val=""/>
      <w:lvlJc w:val="left"/>
      <w:pPr>
        <w:tabs>
          <w:tab w:val="num" w:pos="1134"/>
        </w:tabs>
        <w:ind w:left="1134" w:hanging="425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9160BC4"/>
    <w:multiLevelType w:val="hybridMultilevel"/>
    <w:tmpl w:val="3072E8A6"/>
    <w:lvl w:ilvl="0" w:tplc="0409000B">
      <w:start w:val="1"/>
      <w:numFmt w:val="bullet"/>
      <w:lvlText w:val="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322F74"/>
    <w:multiLevelType w:val="hybridMultilevel"/>
    <w:tmpl w:val="5784C452"/>
    <w:lvl w:ilvl="0" w:tplc="0D4EEF2A">
      <w:start w:val="1"/>
      <w:numFmt w:val="bullet"/>
      <w:pStyle w:val="2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CAB068E"/>
    <w:multiLevelType w:val="multilevel"/>
    <w:tmpl w:val="D23A783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871" w:hanging="595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928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09E15FF"/>
    <w:multiLevelType w:val="multilevel"/>
    <w:tmpl w:val="B4387FB6"/>
    <w:lvl w:ilvl="0">
      <w:start w:val="1"/>
      <w:numFmt w:val="decimal"/>
      <w:lvlText w:val="%1"/>
      <w:lvlJc w:val="left"/>
      <w:pPr>
        <w:ind w:left="425" w:hanging="425"/>
      </w:pPr>
      <w:rPr>
        <w:rFonts w:ascii="Arial" w:hAnsi="Arial" w:cs="Arial" w:hint="default"/>
        <w:b/>
        <w:i w:val="0"/>
        <w:color w:val="000000"/>
        <w:sz w:val="32"/>
      </w:rPr>
    </w:lvl>
    <w:lvl w:ilvl="1">
      <w:start w:val="1"/>
      <w:numFmt w:val="decimal"/>
      <w:lvlText w:val="(%2)."/>
      <w:lvlJc w:val="left"/>
      <w:pPr>
        <w:ind w:left="992" w:hanging="567"/>
      </w:pPr>
      <w:rPr>
        <w:rFonts w:hint="eastAsia"/>
        <w:b w:val="0"/>
        <w:color w:val="000000"/>
      </w:rPr>
    </w:lvl>
    <w:lvl w:ilvl="2">
      <w:start w:val="1"/>
      <w:numFmt w:val="decimal"/>
      <w:lvlText w:val="%3."/>
      <w:lvlJc w:val="left"/>
      <w:pPr>
        <w:ind w:left="1134" w:hanging="567"/>
      </w:pPr>
      <w:rPr>
        <w:rFonts w:hint="eastAsia"/>
        <w:b w:val="0"/>
        <w:color w:val="auto"/>
        <w:kern w:val="28"/>
        <w:sz w:val="28"/>
        <w:szCs w:val="28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  <w:sz w:val="26"/>
        <w:szCs w:val="26"/>
      </w:rPr>
    </w:lvl>
    <w:lvl w:ilvl="4">
      <w:start w:val="1"/>
      <w:numFmt w:val="low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229E5201"/>
    <w:multiLevelType w:val="multilevel"/>
    <w:tmpl w:val="A5123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18" w15:restartNumberingAfterBreak="0">
    <w:nsid w:val="23552394"/>
    <w:multiLevelType w:val="multilevel"/>
    <w:tmpl w:val="93165862"/>
    <w:lvl w:ilvl="0">
      <w:start w:val="1"/>
      <w:numFmt w:val="decimal"/>
      <w:lvlText w:val="%1"/>
      <w:lvlJc w:val="left"/>
      <w:pPr>
        <w:ind w:left="425" w:hanging="425"/>
      </w:pPr>
      <w:rPr>
        <w:rFonts w:ascii="Arial" w:hAnsi="Arial" w:cs="Arial" w:hint="default"/>
        <w:b/>
        <w:i w:val="0"/>
        <w:color w:val="000000"/>
        <w:sz w:val="32"/>
      </w:rPr>
    </w:lvl>
    <w:lvl w:ilvl="1">
      <w:start w:val="1"/>
      <w:numFmt w:val="decimal"/>
      <w:lvlText w:val="(%2)."/>
      <w:lvlJc w:val="left"/>
      <w:pPr>
        <w:ind w:left="992" w:hanging="567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cs="Arial" w:hint="default"/>
        <w:b w:val="0"/>
        <w:color w:val="auto"/>
        <w:kern w:val="28"/>
        <w:sz w:val="28"/>
        <w:szCs w:val="28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  <w:sz w:val="26"/>
        <w:szCs w:val="26"/>
      </w:rPr>
    </w:lvl>
    <w:lvl w:ilvl="4">
      <w:start w:val="1"/>
      <w:numFmt w:val="low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245B7BFF"/>
    <w:multiLevelType w:val="multilevel"/>
    <w:tmpl w:val="A5123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20" w15:restartNumberingAfterBreak="0">
    <w:nsid w:val="2CF26EA6"/>
    <w:multiLevelType w:val="multilevel"/>
    <w:tmpl w:val="965AA24A"/>
    <w:lvl w:ilvl="0">
      <w:start w:val="1"/>
      <w:numFmt w:val="bullet"/>
      <w:lvlText w:val=""/>
      <w:lvlJc w:val="left"/>
      <w:pPr>
        <w:tabs>
          <w:tab w:val="num" w:pos="1134"/>
        </w:tabs>
        <w:ind w:left="1134" w:hanging="425"/>
      </w:pPr>
      <w:rPr>
        <w:rFonts w:ascii="Wingdings" w:eastAsia="標楷體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90E05B1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A1212A4"/>
    <w:multiLevelType w:val="multilevel"/>
    <w:tmpl w:val="9432AB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(%5)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none"/>
      <w:lvlText w:val="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none"/>
      <w:lvlText w:val="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none"/>
      <w:lvlText w:val="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23" w15:restartNumberingAfterBreak="0">
    <w:nsid w:val="42655D51"/>
    <w:multiLevelType w:val="multilevel"/>
    <w:tmpl w:val="C8829EC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Arial" w:eastAsia="標楷體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2B01941"/>
    <w:multiLevelType w:val="multilevel"/>
    <w:tmpl w:val="5A4ED60A"/>
    <w:lvl w:ilvl="0">
      <w:start w:val="1"/>
      <w:numFmt w:val="decimal"/>
      <w:lvlText w:val="%1"/>
      <w:lvlJc w:val="left"/>
      <w:pPr>
        <w:ind w:left="425" w:hanging="425"/>
      </w:pPr>
      <w:rPr>
        <w:rFonts w:ascii="Arial" w:hAnsi="Arial" w:cs="Arial" w:hint="default"/>
        <w:b/>
        <w:i w:val="0"/>
        <w:color w:val="000000"/>
        <w:sz w:val="32"/>
      </w:rPr>
    </w:lvl>
    <w:lvl w:ilvl="1">
      <w:start w:val="1"/>
      <w:numFmt w:val="decimal"/>
      <w:lvlText w:val="(%2)."/>
      <w:lvlJc w:val="left"/>
      <w:pPr>
        <w:ind w:left="992" w:hanging="567"/>
      </w:pPr>
      <w:rPr>
        <w:rFonts w:hint="eastAsia"/>
        <w:b w:val="0"/>
        <w:color w:val="000000"/>
      </w:rPr>
    </w:lvl>
    <w:lvl w:ilvl="2">
      <w:start w:val="1"/>
      <w:numFmt w:val="decimal"/>
      <w:lvlText w:val="(%3)."/>
      <w:lvlJc w:val="left"/>
      <w:pPr>
        <w:ind w:left="1134" w:hanging="567"/>
      </w:pPr>
      <w:rPr>
        <w:rFonts w:hint="eastAsia"/>
        <w:b w:val="0"/>
        <w:color w:val="auto"/>
        <w:kern w:val="28"/>
        <w:sz w:val="28"/>
        <w:szCs w:val="28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  <w:sz w:val="26"/>
        <w:szCs w:val="26"/>
      </w:rPr>
    </w:lvl>
    <w:lvl w:ilvl="4">
      <w:start w:val="1"/>
      <w:numFmt w:val="low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45A62B87"/>
    <w:multiLevelType w:val="multilevel"/>
    <w:tmpl w:val="5A4ED60A"/>
    <w:lvl w:ilvl="0">
      <w:start w:val="1"/>
      <w:numFmt w:val="decimal"/>
      <w:lvlText w:val="%1"/>
      <w:lvlJc w:val="left"/>
      <w:pPr>
        <w:ind w:left="425" w:hanging="425"/>
      </w:pPr>
      <w:rPr>
        <w:rFonts w:ascii="Arial" w:hAnsi="Arial" w:cs="Arial" w:hint="default"/>
        <w:b/>
        <w:i w:val="0"/>
        <w:color w:val="000000"/>
        <w:sz w:val="32"/>
      </w:rPr>
    </w:lvl>
    <w:lvl w:ilvl="1">
      <w:start w:val="1"/>
      <w:numFmt w:val="decimal"/>
      <w:lvlText w:val="(%2)."/>
      <w:lvlJc w:val="left"/>
      <w:pPr>
        <w:ind w:left="992" w:hanging="567"/>
      </w:pPr>
      <w:rPr>
        <w:rFonts w:hint="eastAsia"/>
        <w:b w:val="0"/>
        <w:color w:val="000000"/>
      </w:rPr>
    </w:lvl>
    <w:lvl w:ilvl="2">
      <w:start w:val="1"/>
      <w:numFmt w:val="decimal"/>
      <w:lvlText w:val="(%3)."/>
      <w:lvlJc w:val="left"/>
      <w:pPr>
        <w:ind w:left="1134" w:hanging="567"/>
      </w:pPr>
      <w:rPr>
        <w:rFonts w:hint="eastAsia"/>
        <w:b w:val="0"/>
        <w:color w:val="auto"/>
        <w:kern w:val="28"/>
        <w:sz w:val="28"/>
        <w:szCs w:val="28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  <w:sz w:val="26"/>
        <w:szCs w:val="26"/>
      </w:rPr>
    </w:lvl>
    <w:lvl w:ilvl="4">
      <w:start w:val="1"/>
      <w:numFmt w:val="low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E1B2436"/>
    <w:multiLevelType w:val="hybridMultilevel"/>
    <w:tmpl w:val="E73CA81C"/>
    <w:lvl w:ilvl="0" w:tplc="DFE875E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2D61771"/>
    <w:multiLevelType w:val="hybridMultilevel"/>
    <w:tmpl w:val="8EF4B0C0"/>
    <w:lvl w:ilvl="0" w:tplc="08341662">
      <w:start w:val="1"/>
      <w:numFmt w:val="bullet"/>
      <w:pStyle w:val="6"/>
      <w:lvlText w:val=""/>
      <w:lvlJc w:val="left"/>
      <w:pPr>
        <w:tabs>
          <w:tab w:val="num" w:pos="3025"/>
        </w:tabs>
        <w:ind w:left="2948" w:hanging="283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6A71CD8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EA180F"/>
    <w:multiLevelType w:val="hybridMultilevel"/>
    <w:tmpl w:val="6F544596"/>
    <w:lvl w:ilvl="0" w:tplc="FA566AE8">
      <w:start w:val="1"/>
      <w:numFmt w:val="taiwaneseCountingThousand"/>
      <w:lvlText w:val="%1、"/>
      <w:lvlJc w:val="left"/>
      <w:pPr>
        <w:ind w:left="990" w:hanging="51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D362587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EA0E91"/>
    <w:multiLevelType w:val="hybridMultilevel"/>
    <w:tmpl w:val="17A8F56A"/>
    <w:lvl w:ilvl="0" w:tplc="16F63EF8">
      <w:start w:val="1"/>
      <w:numFmt w:val="taiwaneseCountingThousand"/>
      <w:lvlText w:val="(%1)."/>
      <w:lvlJc w:val="left"/>
      <w:pPr>
        <w:ind w:left="964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32" w15:restartNumberingAfterBreak="0">
    <w:nsid w:val="5F406B57"/>
    <w:multiLevelType w:val="hybridMultilevel"/>
    <w:tmpl w:val="147AF3F6"/>
    <w:lvl w:ilvl="0" w:tplc="6B38AE7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3643AB9"/>
    <w:multiLevelType w:val="multilevel"/>
    <w:tmpl w:val="2E18DE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(%5)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none"/>
      <w:lvlText w:val="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none"/>
      <w:lvlText w:val="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none"/>
      <w:lvlText w:val="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4" w15:restartNumberingAfterBreak="0">
    <w:nsid w:val="6B3816E2"/>
    <w:multiLevelType w:val="multilevel"/>
    <w:tmpl w:val="5784C452"/>
    <w:lvl w:ilvl="0">
      <w:start w:val="1"/>
      <w:numFmt w:val="bullet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0746FE8"/>
    <w:multiLevelType w:val="hybridMultilevel"/>
    <w:tmpl w:val="4642BFBC"/>
    <w:lvl w:ilvl="0" w:tplc="1DA8251E">
      <w:start w:val="1"/>
      <w:numFmt w:val="bullet"/>
      <w:pStyle w:val="8"/>
      <w:lvlText w:val="—"/>
      <w:lvlJc w:val="left"/>
      <w:pPr>
        <w:tabs>
          <w:tab w:val="num" w:pos="4159"/>
        </w:tabs>
        <w:ind w:left="4082" w:hanging="283"/>
      </w:pPr>
      <w:rPr>
        <w:rFonts w:ascii="標楷體" w:eastAsia="標楷體" w:hAnsi="Wingdings" w:hint="eastAsia"/>
        <w:color w:val="8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B25697"/>
    <w:multiLevelType w:val="hybridMultilevel"/>
    <w:tmpl w:val="C1E6204E"/>
    <w:lvl w:ilvl="0" w:tplc="CA000BA8">
      <w:start w:val="1"/>
      <w:numFmt w:val="bullet"/>
      <w:pStyle w:val="3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6093865">
    <w:abstractNumId w:val="8"/>
  </w:num>
  <w:num w:numId="2" w16cid:durableId="1119496361">
    <w:abstractNumId w:val="2"/>
  </w:num>
  <w:num w:numId="3" w16cid:durableId="269555351">
    <w:abstractNumId w:val="1"/>
  </w:num>
  <w:num w:numId="4" w16cid:durableId="615983940">
    <w:abstractNumId w:val="27"/>
  </w:num>
  <w:num w:numId="5" w16cid:durableId="1175918609">
    <w:abstractNumId w:val="35"/>
  </w:num>
  <w:num w:numId="6" w16cid:durableId="1642659966">
    <w:abstractNumId w:val="12"/>
  </w:num>
  <w:num w:numId="7" w16cid:durableId="971209787">
    <w:abstractNumId w:val="36"/>
  </w:num>
  <w:num w:numId="8" w16cid:durableId="1178885679">
    <w:abstractNumId w:val="6"/>
  </w:num>
  <w:num w:numId="9" w16cid:durableId="982657462">
    <w:abstractNumId w:val="14"/>
  </w:num>
  <w:num w:numId="10" w16cid:durableId="1149639859">
    <w:abstractNumId w:val="8"/>
  </w:num>
  <w:num w:numId="11" w16cid:durableId="813452241">
    <w:abstractNumId w:val="8"/>
  </w:num>
  <w:num w:numId="12" w16cid:durableId="1956712028">
    <w:abstractNumId w:val="8"/>
  </w:num>
  <w:num w:numId="13" w16cid:durableId="242691959">
    <w:abstractNumId w:val="9"/>
  </w:num>
  <w:num w:numId="14" w16cid:durableId="1219627651">
    <w:abstractNumId w:val="26"/>
  </w:num>
  <w:num w:numId="15" w16cid:durableId="1224483571">
    <w:abstractNumId w:val="14"/>
  </w:num>
  <w:num w:numId="16" w16cid:durableId="1149319365">
    <w:abstractNumId w:val="14"/>
  </w:num>
  <w:num w:numId="17" w16cid:durableId="917905326">
    <w:abstractNumId w:val="8"/>
  </w:num>
  <w:num w:numId="18" w16cid:durableId="414397917">
    <w:abstractNumId w:val="14"/>
  </w:num>
  <w:num w:numId="19" w16cid:durableId="1638795572">
    <w:abstractNumId w:val="14"/>
  </w:num>
  <w:num w:numId="20" w16cid:durableId="375159809">
    <w:abstractNumId w:val="14"/>
  </w:num>
  <w:num w:numId="21" w16cid:durableId="1459294503">
    <w:abstractNumId w:val="14"/>
  </w:num>
  <w:num w:numId="22" w16cid:durableId="1271813028">
    <w:abstractNumId w:val="14"/>
  </w:num>
  <w:num w:numId="23" w16cid:durableId="799110978">
    <w:abstractNumId w:val="17"/>
  </w:num>
  <w:num w:numId="24" w16cid:durableId="581524462">
    <w:abstractNumId w:val="7"/>
  </w:num>
  <w:num w:numId="25" w16cid:durableId="432166593">
    <w:abstractNumId w:val="19"/>
  </w:num>
  <w:num w:numId="26" w16cid:durableId="458450019">
    <w:abstractNumId w:val="34"/>
  </w:num>
  <w:num w:numId="27" w16cid:durableId="144471299">
    <w:abstractNumId w:val="14"/>
    <w:lvlOverride w:ilvl="0">
      <w:lvl w:ilvl="0" w:tplc="0D4EEF2A">
        <w:start w:val="1"/>
        <w:numFmt w:val="taiwaneseCountingThousand"/>
        <w:pStyle w:val="2"/>
        <w:lvlText w:val="%1、"/>
        <w:lvlJc w:val="left"/>
        <w:pPr>
          <w:tabs>
            <w:tab w:val="num" w:pos="1189"/>
          </w:tabs>
          <w:ind w:left="1189" w:hanging="480"/>
        </w:pPr>
      </w:lvl>
    </w:lvlOverride>
    <w:lvlOverride w:ilvl="1">
      <w:lvl w:ilvl="1" w:tplc="04090003" w:tentative="1">
        <w:start w:val="1"/>
        <w:numFmt w:val="ideographTraditional"/>
        <w:lvlText w:val="%2、"/>
        <w:lvlJc w:val="left"/>
        <w:pPr>
          <w:tabs>
            <w:tab w:val="num" w:pos="1669"/>
          </w:tabs>
          <w:ind w:left="1669" w:hanging="48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49"/>
          </w:tabs>
          <w:ind w:left="2149" w:hanging="4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629"/>
          </w:tabs>
          <w:ind w:left="2629" w:hanging="480"/>
        </w:pPr>
      </w:lvl>
    </w:lvlOverride>
    <w:lvlOverride w:ilvl="4">
      <w:lvl w:ilvl="4" w:tplc="04090003" w:tentative="1">
        <w:start w:val="1"/>
        <w:numFmt w:val="ideographTraditional"/>
        <w:lvlText w:val="%5、"/>
        <w:lvlJc w:val="left"/>
        <w:pPr>
          <w:tabs>
            <w:tab w:val="num" w:pos="3109"/>
          </w:tabs>
          <w:ind w:left="3109" w:hanging="48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3589"/>
          </w:tabs>
          <w:ind w:left="3589" w:hanging="4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4069"/>
          </w:tabs>
          <w:ind w:left="4069" w:hanging="480"/>
        </w:pPr>
      </w:lvl>
    </w:lvlOverride>
    <w:lvlOverride w:ilvl="7">
      <w:lvl w:ilvl="7" w:tplc="04090003" w:tentative="1">
        <w:start w:val="1"/>
        <w:numFmt w:val="ideographTraditional"/>
        <w:lvlText w:val="%8、"/>
        <w:lvlJc w:val="left"/>
        <w:pPr>
          <w:tabs>
            <w:tab w:val="num" w:pos="4549"/>
          </w:tabs>
          <w:ind w:left="4549" w:hanging="48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5029"/>
          </w:tabs>
          <w:ind w:left="5029" w:hanging="480"/>
        </w:pPr>
      </w:lvl>
    </w:lvlOverride>
  </w:num>
  <w:num w:numId="28" w16cid:durableId="1536119513">
    <w:abstractNumId w:val="20"/>
  </w:num>
  <w:num w:numId="29" w16cid:durableId="1790273403">
    <w:abstractNumId w:val="13"/>
  </w:num>
  <w:num w:numId="30" w16cid:durableId="936208359">
    <w:abstractNumId w:val="8"/>
  </w:num>
  <w:num w:numId="31" w16cid:durableId="483202668">
    <w:abstractNumId w:val="8"/>
  </w:num>
  <w:num w:numId="32" w16cid:durableId="1575969508">
    <w:abstractNumId w:val="8"/>
  </w:num>
  <w:num w:numId="33" w16cid:durableId="1392654213">
    <w:abstractNumId w:val="14"/>
  </w:num>
  <w:num w:numId="34" w16cid:durableId="1478495000">
    <w:abstractNumId w:val="8"/>
  </w:num>
  <w:num w:numId="35" w16cid:durableId="1926766208">
    <w:abstractNumId w:val="4"/>
  </w:num>
  <w:num w:numId="36" w16cid:durableId="1722436489">
    <w:abstractNumId w:val="8"/>
  </w:num>
  <w:num w:numId="37" w16cid:durableId="1904871862">
    <w:abstractNumId w:val="8"/>
  </w:num>
  <w:num w:numId="38" w16cid:durableId="167986690">
    <w:abstractNumId w:val="22"/>
  </w:num>
  <w:num w:numId="39" w16cid:durableId="552230837">
    <w:abstractNumId w:val="33"/>
  </w:num>
  <w:num w:numId="40" w16cid:durableId="69238130">
    <w:abstractNumId w:val="15"/>
  </w:num>
  <w:num w:numId="41" w16cid:durableId="933168521">
    <w:abstractNumId w:val="3"/>
  </w:num>
  <w:num w:numId="42" w16cid:durableId="1260216621">
    <w:abstractNumId w:val="18"/>
  </w:num>
  <w:num w:numId="43" w16cid:durableId="1378239094">
    <w:abstractNumId w:val="31"/>
  </w:num>
  <w:num w:numId="44" w16cid:durableId="482888610">
    <w:abstractNumId w:val="16"/>
  </w:num>
  <w:num w:numId="45" w16cid:durableId="1070157324">
    <w:abstractNumId w:val="25"/>
  </w:num>
  <w:num w:numId="46" w16cid:durableId="1369141163">
    <w:abstractNumId w:val="24"/>
  </w:num>
  <w:num w:numId="47" w16cid:durableId="1861701602">
    <w:abstractNumId w:val="11"/>
  </w:num>
  <w:num w:numId="48" w16cid:durableId="1557818470">
    <w:abstractNumId w:val="32"/>
  </w:num>
  <w:num w:numId="49" w16cid:durableId="973675279">
    <w:abstractNumId w:val="23"/>
  </w:num>
  <w:num w:numId="50" w16cid:durableId="1714035534">
    <w:abstractNumId w:val="0"/>
  </w:num>
  <w:num w:numId="51" w16cid:durableId="1237279890">
    <w:abstractNumId w:val="10"/>
  </w:num>
  <w:num w:numId="52" w16cid:durableId="1607812311">
    <w:abstractNumId w:val="29"/>
  </w:num>
  <w:num w:numId="53" w16cid:durableId="447701297">
    <w:abstractNumId w:val="30"/>
  </w:num>
  <w:num w:numId="54" w16cid:durableId="1834643866">
    <w:abstractNumId w:val="28"/>
  </w:num>
  <w:num w:numId="55" w16cid:durableId="666782774">
    <w:abstractNumId w:val="21"/>
  </w:num>
  <w:num w:numId="56" w16cid:durableId="85492816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65"/>
    <w:rsid w:val="00002D00"/>
    <w:rsid w:val="000113E1"/>
    <w:rsid w:val="000155AA"/>
    <w:rsid w:val="00020F31"/>
    <w:rsid w:val="00022B3B"/>
    <w:rsid w:val="0002662E"/>
    <w:rsid w:val="00030B51"/>
    <w:rsid w:val="00034D4B"/>
    <w:rsid w:val="00051B72"/>
    <w:rsid w:val="00053880"/>
    <w:rsid w:val="00053DFF"/>
    <w:rsid w:val="00054CF6"/>
    <w:rsid w:val="000556E5"/>
    <w:rsid w:val="0005720F"/>
    <w:rsid w:val="000574AF"/>
    <w:rsid w:val="00057E94"/>
    <w:rsid w:val="000602F0"/>
    <w:rsid w:val="0007252D"/>
    <w:rsid w:val="00072D5B"/>
    <w:rsid w:val="00076509"/>
    <w:rsid w:val="00080BFF"/>
    <w:rsid w:val="000815A7"/>
    <w:rsid w:val="00087A9C"/>
    <w:rsid w:val="00097609"/>
    <w:rsid w:val="00097F3E"/>
    <w:rsid w:val="000A3456"/>
    <w:rsid w:val="000A4145"/>
    <w:rsid w:val="000A62BF"/>
    <w:rsid w:val="000B066E"/>
    <w:rsid w:val="000C42D6"/>
    <w:rsid w:val="000C7BDD"/>
    <w:rsid w:val="000D403C"/>
    <w:rsid w:val="000E1A34"/>
    <w:rsid w:val="000E29E3"/>
    <w:rsid w:val="000E5204"/>
    <w:rsid w:val="000E76C6"/>
    <w:rsid w:val="000E7C65"/>
    <w:rsid w:val="000F2453"/>
    <w:rsid w:val="000F5293"/>
    <w:rsid w:val="00104B7A"/>
    <w:rsid w:val="00107DE1"/>
    <w:rsid w:val="00112796"/>
    <w:rsid w:val="0012241C"/>
    <w:rsid w:val="00125C2B"/>
    <w:rsid w:val="00127E45"/>
    <w:rsid w:val="00130F69"/>
    <w:rsid w:val="0013287D"/>
    <w:rsid w:val="00134BF6"/>
    <w:rsid w:val="00160844"/>
    <w:rsid w:val="00160CB0"/>
    <w:rsid w:val="0016330F"/>
    <w:rsid w:val="001638C2"/>
    <w:rsid w:val="001700E1"/>
    <w:rsid w:val="001743F0"/>
    <w:rsid w:val="00180403"/>
    <w:rsid w:val="00183F39"/>
    <w:rsid w:val="001855E2"/>
    <w:rsid w:val="00187FA8"/>
    <w:rsid w:val="001921AD"/>
    <w:rsid w:val="001940F6"/>
    <w:rsid w:val="00197264"/>
    <w:rsid w:val="001A2BCB"/>
    <w:rsid w:val="001A3304"/>
    <w:rsid w:val="001A67EE"/>
    <w:rsid w:val="001B2161"/>
    <w:rsid w:val="001B5C58"/>
    <w:rsid w:val="001B760F"/>
    <w:rsid w:val="001C738C"/>
    <w:rsid w:val="001C79A9"/>
    <w:rsid w:val="001E58FB"/>
    <w:rsid w:val="001F214B"/>
    <w:rsid w:val="001F3DFE"/>
    <w:rsid w:val="001F447A"/>
    <w:rsid w:val="001F6412"/>
    <w:rsid w:val="002042FE"/>
    <w:rsid w:val="0021023F"/>
    <w:rsid w:val="002137C1"/>
    <w:rsid w:val="002149B0"/>
    <w:rsid w:val="0021635E"/>
    <w:rsid w:val="002165A2"/>
    <w:rsid w:val="00231B55"/>
    <w:rsid w:val="00240FC5"/>
    <w:rsid w:val="00244320"/>
    <w:rsid w:val="002453A2"/>
    <w:rsid w:val="00246BDE"/>
    <w:rsid w:val="00251E87"/>
    <w:rsid w:val="00253539"/>
    <w:rsid w:val="00261A21"/>
    <w:rsid w:val="00265260"/>
    <w:rsid w:val="002662D4"/>
    <w:rsid w:val="00267507"/>
    <w:rsid w:val="00277EC6"/>
    <w:rsid w:val="00282964"/>
    <w:rsid w:val="0028671A"/>
    <w:rsid w:val="0029159F"/>
    <w:rsid w:val="00291CA4"/>
    <w:rsid w:val="00291D56"/>
    <w:rsid w:val="00296CC5"/>
    <w:rsid w:val="002A0450"/>
    <w:rsid w:val="002A0CCF"/>
    <w:rsid w:val="002A3515"/>
    <w:rsid w:val="002A624D"/>
    <w:rsid w:val="002B0E9A"/>
    <w:rsid w:val="002B1238"/>
    <w:rsid w:val="002B7B0C"/>
    <w:rsid w:val="002C2336"/>
    <w:rsid w:val="002D0795"/>
    <w:rsid w:val="002D373C"/>
    <w:rsid w:val="002D3980"/>
    <w:rsid w:val="002E1082"/>
    <w:rsid w:val="002E155A"/>
    <w:rsid w:val="002E16EC"/>
    <w:rsid w:val="003004BF"/>
    <w:rsid w:val="00305D13"/>
    <w:rsid w:val="00310F8E"/>
    <w:rsid w:val="003119BF"/>
    <w:rsid w:val="00313884"/>
    <w:rsid w:val="00314EC7"/>
    <w:rsid w:val="00317275"/>
    <w:rsid w:val="00317562"/>
    <w:rsid w:val="003215AF"/>
    <w:rsid w:val="003259F4"/>
    <w:rsid w:val="003311F1"/>
    <w:rsid w:val="003375B2"/>
    <w:rsid w:val="00337DA6"/>
    <w:rsid w:val="003418D5"/>
    <w:rsid w:val="0034597E"/>
    <w:rsid w:val="00347811"/>
    <w:rsid w:val="00347FEB"/>
    <w:rsid w:val="00354A82"/>
    <w:rsid w:val="0035689E"/>
    <w:rsid w:val="00357C66"/>
    <w:rsid w:val="003610D7"/>
    <w:rsid w:val="003627D1"/>
    <w:rsid w:val="00363315"/>
    <w:rsid w:val="003636D7"/>
    <w:rsid w:val="00367EA5"/>
    <w:rsid w:val="00381D7C"/>
    <w:rsid w:val="003861B2"/>
    <w:rsid w:val="00392F5F"/>
    <w:rsid w:val="00397AB2"/>
    <w:rsid w:val="003A416C"/>
    <w:rsid w:val="003B5812"/>
    <w:rsid w:val="003B66C8"/>
    <w:rsid w:val="003B6CF0"/>
    <w:rsid w:val="003C271B"/>
    <w:rsid w:val="003C74E7"/>
    <w:rsid w:val="003D0287"/>
    <w:rsid w:val="003D0335"/>
    <w:rsid w:val="003D2B4F"/>
    <w:rsid w:val="003D33CB"/>
    <w:rsid w:val="003D44E1"/>
    <w:rsid w:val="003F1C3C"/>
    <w:rsid w:val="003F2987"/>
    <w:rsid w:val="003F2B8E"/>
    <w:rsid w:val="003F3EA4"/>
    <w:rsid w:val="003F6BF3"/>
    <w:rsid w:val="0040469A"/>
    <w:rsid w:val="00411017"/>
    <w:rsid w:val="00413D68"/>
    <w:rsid w:val="00414DA8"/>
    <w:rsid w:val="004157AF"/>
    <w:rsid w:val="00416879"/>
    <w:rsid w:val="00426A66"/>
    <w:rsid w:val="00432F4A"/>
    <w:rsid w:val="00433AD5"/>
    <w:rsid w:val="0044311B"/>
    <w:rsid w:val="00443189"/>
    <w:rsid w:val="00445DA7"/>
    <w:rsid w:val="00446EF1"/>
    <w:rsid w:val="00447D14"/>
    <w:rsid w:val="004544E7"/>
    <w:rsid w:val="00454AEE"/>
    <w:rsid w:val="004565B0"/>
    <w:rsid w:val="00457932"/>
    <w:rsid w:val="00461408"/>
    <w:rsid w:val="004676AB"/>
    <w:rsid w:val="00473484"/>
    <w:rsid w:val="004914A2"/>
    <w:rsid w:val="00494A98"/>
    <w:rsid w:val="004A66F4"/>
    <w:rsid w:val="004C0922"/>
    <w:rsid w:val="004C23ED"/>
    <w:rsid w:val="004D0681"/>
    <w:rsid w:val="004D1332"/>
    <w:rsid w:val="004D3793"/>
    <w:rsid w:val="004D5C2B"/>
    <w:rsid w:val="004D60E6"/>
    <w:rsid w:val="004E0C48"/>
    <w:rsid w:val="004E32CE"/>
    <w:rsid w:val="004E5C6E"/>
    <w:rsid w:val="004F1B60"/>
    <w:rsid w:val="004F3106"/>
    <w:rsid w:val="004F34B5"/>
    <w:rsid w:val="004F3A80"/>
    <w:rsid w:val="00505809"/>
    <w:rsid w:val="00513771"/>
    <w:rsid w:val="00527C02"/>
    <w:rsid w:val="00534BC9"/>
    <w:rsid w:val="00535EAA"/>
    <w:rsid w:val="00537D88"/>
    <w:rsid w:val="005439B3"/>
    <w:rsid w:val="00545C3B"/>
    <w:rsid w:val="005509F2"/>
    <w:rsid w:val="00552AD7"/>
    <w:rsid w:val="00561637"/>
    <w:rsid w:val="00561CC3"/>
    <w:rsid w:val="00562A1D"/>
    <w:rsid w:val="005713D3"/>
    <w:rsid w:val="0057159E"/>
    <w:rsid w:val="00572F77"/>
    <w:rsid w:val="00574B8B"/>
    <w:rsid w:val="005802E8"/>
    <w:rsid w:val="00581C07"/>
    <w:rsid w:val="0059104D"/>
    <w:rsid w:val="005A5428"/>
    <w:rsid w:val="005A6F1E"/>
    <w:rsid w:val="005B6129"/>
    <w:rsid w:val="005B612E"/>
    <w:rsid w:val="005C15B2"/>
    <w:rsid w:val="005C6337"/>
    <w:rsid w:val="005D5D92"/>
    <w:rsid w:val="005D6294"/>
    <w:rsid w:val="005E33ED"/>
    <w:rsid w:val="005E4928"/>
    <w:rsid w:val="005E74BB"/>
    <w:rsid w:val="005F375B"/>
    <w:rsid w:val="005F45EE"/>
    <w:rsid w:val="005F7F81"/>
    <w:rsid w:val="00607A9F"/>
    <w:rsid w:val="006116BF"/>
    <w:rsid w:val="00612C7F"/>
    <w:rsid w:val="0062035F"/>
    <w:rsid w:val="0062231C"/>
    <w:rsid w:val="00623E50"/>
    <w:rsid w:val="0063017A"/>
    <w:rsid w:val="00630CC5"/>
    <w:rsid w:val="00635897"/>
    <w:rsid w:val="00641C36"/>
    <w:rsid w:val="0064541F"/>
    <w:rsid w:val="006455B3"/>
    <w:rsid w:val="00645D01"/>
    <w:rsid w:val="00647278"/>
    <w:rsid w:val="00647863"/>
    <w:rsid w:val="00647AEE"/>
    <w:rsid w:val="00651C16"/>
    <w:rsid w:val="00652836"/>
    <w:rsid w:val="00657BAD"/>
    <w:rsid w:val="0066351D"/>
    <w:rsid w:val="006679DB"/>
    <w:rsid w:val="00673C29"/>
    <w:rsid w:val="0067695F"/>
    <w:rsid w:val="00682C87"/>
    <w:rsid w:val="00684342"/>
    <w:rsid w:val="006845AC"/>
    <w:rsid w:val="00687C4F"/>
    <w:rsid w:val="006935D0"/>
    <w:rsid w:val="00695814"/>
    <w:rsid w:val="00697572"/>
    <w:rsid w:val="00697837"/>
    <w:rsid w:val="00697F5F"/>
    <w:rsid w:val="006A24A6"/>
    <w:rsid w:val="006A2812"/>
    <w:rsid w:val="006B1614"/>
    <w:rsid w:val="006B62FA"/>
    <w:rsid w:val="006C3173"/>
    <w:rsid w:val="006C648D"/>
    <w:rsid w:val="006C7396"/>
    <w:rsid w:val="006D1DE8"/>
    <w:rsid w:val="006D5B67"/>
    <w:rsid w:val="006D5D2E"/>
    <w:rsid w:val="006E2291"/>
    <w:rsid w:val="006E5828"/>
    <w:rsid w:val="006E6814"/>
    <w:rsid w:val="006E79EE"/>
    <w:rsid w:val="006F1D2F"/>
    <w:rsid w:val="006F27BA"/>
    <w:rsid w:val="00701F63"/>
    <w:rsid w:val="00703A54"/>
    <w:rsid w:val="00706F13"/>
    <w:rsid w:val="007112B2"/>
    <w:rsid w:val="00712BE2"/>
    <w:rsid w:val="00713941"/>
    <w:rsid w:val="00713A6C"/>
    <w:rsid w:val="00715066"/>
    <w:rsid w:val="00715B67"/>
    <w:rsid w:val="007203FE"/>
    <w:rsid w:val="007233D8"/>
    <w:rsid w:val="007254C4"/>
    <w:rsid w:val="00730A5F"/>
    <w:rsid w:val="007345F2"/>
    <w:rsid w:val="007400C8"/>
    <w:rsid w:val="00742F13"/>
    <w:rsid w:val="0074482D"/>
    <w:rsid w:val="00744DB0"/>
    <w:rsid w:val="00746E9C"/>
    <w:rsid w:val="00751777"/>
    <w:rsid w:val="00752340"/>
    <w:rsid w:val="007533F0"/>
    <w:rsid w:val="007606DD"/>
    <w:rsid w:val="00767BD6"/>
    <w:rsid w:val="00770567"/>
    <w:rsid w:val="0077280A"/>
    <w:rsid w:val="00773A9A"/>
    <w:rsid w:val="00777A77"/>
    <w:rsid w:val="00782678"/>
    <w:rsid w:val="0078494E"/>
    <w:rsid w:val="00786CB8"/>
    <w:rsid w:val="007A2CF2"/>
    <w:rsid w:val="007A4E16"/>
    <w:rsid w:val="007A5A3D"/>
    <w:rsid w:val="007A633B"/>
    <w:rsid w:val="007A66D3"/>
    <w:rsid w:val="007A78FD"/>
    <w:rsid w:val="007B06C9"/>
    <w:rsid w:val="007B1C40"/>
    <w:rsid w:val="007B3390"/>
    <w:rsid w:val="007C10BC"/>
    <w:rsid w:val="007C23D9"/>
    <w:rsid w:val="007C4B47"/>
    <w:rsid w:val="007D0A4F"/>
    <w:rsid w:val="007E7F67"/>
    <w:rsid w:val="007F458E"/>
    <w:rsid w:val="007F740D"/>
    <w:rsid w:val="00803B62"/>
    <w:rsid w:val="00804734"/>
    <w:rsid w:val="00811765"/>
    <w:rsid w:val="00811A46"/>
    <w:rsid w:val="008126CD"/>
    <w:rsid w:val="00814E12"/>
    <w:rsid w:val="008150C8"/>
    <w:rsid w:val="00817C96"/>
    <w:rsid w:val="0082066F"/>
    <w:rsid w:val="00820CA9"/>
    <w:rsid w:val="008257C1"/>
    <w:rsid w:val="00825F6E"/>
    <w:rsid w:val="00831520"/>
    <w:rsid w:val="00834D62"/>
    <w:rsid w:val="00835D59"/>
    <w:rsid w:val="00836107"/>
    <w:rsid w:val="008407FB"/>
    <w:rsid w:val="00842979"/>
    <w:rsid w:val="00843639"/>
    <w:rsid w:val="00846669"/>
    <w:rsid w:val="00850075"/>
    <w:rsid w:val="00851D26"/>
    <w:rsid w:val="008524A9"/>
    <w:rsid w:val="00853618"/>
    <w:rsid w:val="0085699B"/>
    <w:rsid w:val="00857113"/>
    <w:rsid w:val="008639AE"/>
    <w:rsid w:val="00865C87"/>
    <w:rsid w:val="00866346"/>
    <w:rsid w:val="00874F11"/>
    <w:rsid w:val="00876B71"/>
    <w:rsid w:val="00882A31"/>
    <w:rsid w:val="00882E4F"/>
    <w:rsid w:val="00883F98"/>
    <w:rsid w:val="00892F92"/>
    <w:rsid w:val="008B48BF"/>
    <w:rsid w:val="008B53B7"/>
    <w:rsid w:val="008B74D8"/>
    <w:rsid w:val="008B7C8E"/>
    <w:rsid w:val="008C7BE2"/>
    <w:rsid w:val="008D0701"/>
    <w:rsid w:val="008D0CC3"/>
    <w:rsid w:val="008D3828"/>
    <w:rsid w:val="008D5711"/>
    <w:rsid w:val="008E0D82"/>
    <w:rsid w:val="008E2048"/>
    <w:rsid w:val="008E32A4"/>
    <w:rsid w:val="009102FD"/>
    <w:rsid w:val="00913A3C"/>
    <w:rsid w:val="00915D0C"/>
    <w:rsid w:val="00922466"/>
    <w:rsid w:val="0092401C"/>
    <w:rsid w:val="00925E5D"/>
    <w:rsid w:val="00930DBC"/>
    <w:rsid w:val="00935714"/>
    <w:rsid w:val="00941BE9"/>
    <w:rsid w:val="00944DA9"/>
    <w:rsid w:val="00946511"/>
    <w:rsid w:val="00951011"/>
    <w:rsid w:val="00953522"/>
    <w:rsid w:val="00954C65"/>
    <w:rsid w:val="00957049"/>
    <w:rsid w:val="00957F18"/>
    <w:rsid w:val="00961854"/>
    <w:rsid w:val="00963BCC"/>
    <w:rsid w:val="00965842"/>
    <w:rsid w:val="009700CA"/>
    <w:rsid w:val="00974B50"/>
    <w:rsid w:val="009769B4"/>
    <w:rsid w:val="009775CF"/>
    <w:rsid w:val="0098033E"/>
    <w:rsid w:val="009805AA"/>
    <w:rsid w:val="00984BCC"/>
    <w:rsid w:val="009945A0"/>
    <w:rsid w:val="009975AF"/>
    <w:rsid w:val="009A22D9"/>
    <w:rsid w:val="009A67B4"/>
    <w:rsid w:val="009B2FBA"/>
    <w:rsid w:val="009B6524"/>
    <w:rsid w:val="009B76E0"/>
    <w:rsid w:val="009C4D62"/>
    <w:rsid w:val="009D123D"/>
    <w:rsid w:val="009D4220"/>
    <w:rsid w:val="009E512D"/>
    <w:rsid w:val="009F04D8"/>
    <w:rsid w:val="009F5DFD"/>
    <w:rsid w:val="009F7A5F"/>
    <w:rsid w:val="00A0212C"/>
    <w:rsid w:val="00A03F3D"/>
    <w:rsid w:val="00A11628"/>
    <w:rsid w:val="00A12448"/>
    <w:rsid w:val="00A12E2B"/>
    <w:rsid w:val="00A16B5F"/>
    <w:rsid w:val="00A16C51"/>
    <w:rsid w:val="00A2316F"/>
    <w:rsid w:val="00A23804"/>
    <w:rsid w:val="00A24EFC"/>
    <w:rsid w:val="00A254A9"/>
    <w:rsid w:val="00A27163"/>
    <w:rsid w:val="00A31C55"/>
    <w:rsid w:val="00A41ED6"/>
    <w:rsid w:val="00A437AE"/>
    <w:rsid w:val="00A468BA"/>
    <w:rsid w:val="00A4735D"/>
    <w:rsid w:val="00A53AB9"/>
    <w:rsid w:val="00A56048"/>
    <w:rsid w:val="00A6061E"/>
    <w:rsid w:val="00A612EA"/>
    <w:rsid w:val="00A704C8"/>
    <w:rsid w:val="00A75565"/>
    <w:rsid w:val="00A81A30"/>
    <w:rsid w:val="00A82144"/>
    <w:rsid w:val="00A8243C"/>
    <w:rsid w:val="00A8666E"/>
    <w:rsid w:val="00A86BFE"/>
    <w:rsid w:val="00A871FC"/>
    <w:rsid w:val="00A906B8"/>
    <w:rsid w:val="00A933A8"/>
    <w:rsid w:val="00A9438C"/>
    <w:rsid w:val="00AA0C63"/>
    <w:rsid w:val="00AA147C"/>
    <w:rsid w:val="00AB7FAF"/>
    <w:rsid w:val="00AC072D"/>
    <w:rsid w:val="00AD1375"/>
    <w:rsid w:val="00AE3095"/>
    <w:rsid w:val="00AE30A9"/>
    <w:rsid w:val="00AE697D"/>
    <w:rsid w:val="00AF4BFC"/>
    <w:rsid w:val="00AF7D3E"/>
    <w:rsid w:val="00B054ED"/>
    <w:rsid w:val="00B10E81"/>
    <w:rsid w:val="00B21EE6"/>
    <w:rsid w:val="00B22797"/>
    <w:rsid w:val="00B25B9B"/>
    <w:rsid w:val="00B31069"/>
    <w:rsid w:val="00B33778"/>
    <w:rsid w:val="00B446D5"/>
    <w:rsid w:val="00B468B7"/>
    <w:rsid w:val="00B50252"/>
    <w:rsid w:val="00B52A6C"/>
    <w:rsid w:val="00B74E55"/>
    <w:rsid w:val="00B759C9"/>
    <w:rsid w:val="00B766BC"/>
    <w:rsid w:val="00B7706D"/>
    <w:rsid w:val="00B80BC8"/>
    <w:rsid w:val="00B83075"/>
    <w:rsid w:val="00B84ABC"/>
    <w:rsid w:val="00B85D26"/>
    <w:rsid w:val="00B86E06"/>
    <w:rsid w:val="00B938A9"/>
    <w:rsid w:val="00BA44F8"/>
    <w:rsid w:val="00BA527E"/>
    <w:rsid w:val="00BA5A45"/>
    <w:rsid w:val="00BB1DD9"/>
    <w:rsid w:val="00BB3AC3"/>
    <w:rsid w:val="00BB4C0B"/>
    <w:rsid w:val="00BE3864"/>
    <w:rsid w:val="00BE4724"/>
    <w:rsid w:val="00BE56C2"/>
    <w:rsid w:val="00BF034D"/>
    <w:rsid w:val="00BF1009"/>
    <w:rsid w:val="00BF7D25"/>
    <w:rsid w:val="00C002F7"/>
    <w:rsid w:val="00C104D7"/>
    <w:rsid w:val="00C12F66"/>
    <w:rsid w:val="00C23918"/>
    <w:rsid w:val="00C4729C"/>
    <w:rsid w:val="00C52E65"/>
    <w:rsid w:val="00C55B7B"/>
    <w:rsid w:val="00C57055"/>
    <w:rsid w:val="00C572FF"/>
    <w:rsid w:val="00C67521"/>
    <w:rsid w:val="00C71E7A"/>
    <w:rsid w:val="00C7394A"/>
    <w:rsid w:val="00C82878"/>
    <w:rsid w:val="00C831B0"/>
    <w:rsid w:val="00C83AAA"/>
    <w:rsid w:val="00C83EF9"/>
    <w:rsid w:val="00C875CF"/>
    <w:rsid w:val="00C90E6B"/>
    <w:rsid w:val="00C91B6A"/>
    <w:rsid w:val="00C95FBF"/>
    <w:rsid w:val="00C970FB"/>
    <w:rsid w:val="00C9799A"/>
    <w:rsid w:val="00CA14C7"/>
    <w:rsid w:val="00CA5704"/>
    <w:rsid w:val="00CB1372"/>
    <w:rsid w:val="00CB232A"/>
    <w:rsid w:val="00CB63FC"/>
    <w:rsid w:val="00CC4641"/>
    <w:rsid w:val="00CD28D9"/>
    <w:rsid w:val="00CD7943"/>
    <w:rsid w:val="00CD7CED"/>
    <w:rsid w:val="00CE2390"/>
    <w:rsid w:val="00CE2695"/>
    <w:rsid w:val="00CE7B73"/>
    <w:rsid w:val="00CF039A"/>
    <w:rsid w:val="00CF2D5E"/>
    <w:rsid w:val="00D05BC3"/>
    <w:rsid w:val="00D067F7"/>
    <w:rsid w:val="00D07213"/>
    <w:rsid w:val="00D1582E"/>
    <w:rsid w:val="00D21A93"/>
    <w:rsid w:val="00D24CB0"/>
    <w:rsid w:val="00D255AC"/>
    <w:rsid w:val="00D2632E"/>
    <w:rsid w:val="00D338AB"/>
    <w:rsid w:val="00D34996"/>
    <w:rsid w:val="00D36755"/>
    <w:rsid w:val="00D37C99"/>
    <w:rsid w:val="00D40EBC"/>
    <w:rsid w:val="00D41B1D"/>
    <w:rsid w:val="00D45D4C"/>
    <w:rsid w:val="00D551B1"/>
    <w:rsid w:val="00D55580"/>
    <w:rsid w:val="00D652BE"/>
    <w:rsid w:val="00D7060D"/>
    <w:rsid w:val="00D8057C"/>
    <w:rsid w:val="00D9247F"/>
    <w:rsid w:val="00D97FD0"/>
    <w:rsid w:val="00DA026E"/>
    <w:rsid w:val="00DA2872"/>
    <w:rsid w:val="00DA49EF"/>
    <w:rsid w:val="00DA5BC4"/>
    <w:rsid w:val="00DB2D83"/>
    <w:rsid w:val="00DC2A32"/>
    <w:rsid w:val="00DC48FB"/>
    <w:rsid w:val="00DD266B"/>
    <w:rsid w:val="00DD2C1B"/>
    <w:rsid w:val="00DD4F92"/>
    <w:rsid w:val="00DE27EA"/>
    <w:rsid w:val="00DE35C3"/>
    <w:rsid w:val="00DF1E0F"/>
    <w:rsid w:val="00DF4714"/>
    <w:rsid w:val="00E01782"/>
    <w:rsid w:val="00E05866"/>
    <w:rsid w:val="00E1007C"/>
    <w:rsid w:val="00E142CD"/>
    <w:rsid w:val="00E15A1C"/>
    <w:rsid w:val="00E162A9"/>
    <w:rsid w:val="00E2079F"/>
    <w:rsid w:val="00E20C54"/>
    <w:rsid w:val="00E22D81"/>
    <w:rsid w:val="00E25C72"/>
    <w:rsid w:val="00E279F3"/>
    <w:rsid w:val="00E304C0"/>
    <w:rsid w:val="00E31E03"/>
    <w:rsid w:val="00E413C4"/>
    <w:rsid w:val="00E424ED"/>
    <w:rsid w:val="00E4568F"/>
    <w:rsid w:val="00E511A8"/>
    <w:rsid w:val="00E5287F"/>
    <w:rsid w:val="00E52D1A"/>
    <w:rsid w:val="00E57D4E"/>
    <w:rsid w:val="00E600E1"/>
    <w:rsid w:val="00E6346D"/>
    <w:rsid w:val="00E72CDD"/>
    <w:rsid w:val="00E7480C"/>
    <w:rsid w:val="00E77408"/>
    <w:rsid w:val="00E81929"/>
    <w:rsid w:val="00E8290C"/>
    <w:rsid w:val="00E84070"/>
    <w:rsid w:val="00E8413F"/>
    <w:rsid w:val="00EA5DCE"/>
    <w:rsid w:val="00EC2156"/>
    <w:rsid w:val="00EC2E7B"/>
    <w:rsid w:val="00EC37DA"/>
    <w:rsid w:val="00EC78EF"/>
    <w:rsid w:val="00ED4B7E"/>
    <w:rsid w:val="00ED50F5"/>
    <w:rsid w:val="00ED5A1B"/>
    <w:rsid w:val="00ED6385"/>
    <w:rsid w:val="00EE04E1"/>
    <w:rsid w:val="00EF0121"/>
    <w:rsid w:val="00EF3D1D"/>
    <w:rsid w:val="00F0189E"/>
    <w:rsid w:val="00F10A29"/>
    <w:rsid w:val="00F166DD"/>
    <w:rsid w:val="00F21313"/>
    <w:rsid w:val="00F22C0B"/>
    <w:rsid w:val="00F244DA"/>
    <w:rsid w:val="00F25FC6"/>
    <w:rsid w:val="00F40773"/>
    <w:rsid w:val="00F40BD7"/>
    <w:rsid w:val="00F4231D"/>
    <w:rsid w:val="00F4463B"/>
    <w:rsid w:val="00F44BCF"/>
    <w:rsid w:val="00F44C54"/>
    <w:rsid w:val="00F454E4"/>
    <w:rsid w:val="00F50495"/>
    <w:rsid w:val="00F54526"/>
    <w:rsid w:val="00F5690D"/>
    <w:rsid w:val="00F60863"/>
    <w:rsid w:val="00F6722F"/>
    <w:rsid w:val="00F70FCB"/>
    <w:rsid w:val="00F719F7"/>
    <w:rsid w:val="00F86A96"/>
    <w:rsid w:val="00F86EC4"/>
    <w:rsid w:val="00F912BA"/>
    <w:rsid w:val="00F944DC"/>
    <w:rsid w:val="00FA1FBC"/>
    <w:rsid w:val="00FA4675"/>
    <w:rsid w:val="00FA4A1E"/>
    <w:rsid w:val="00FA7A19"/>
    <w:rsid w:val="00FB1BE4"/>
    <w:rsid w:val="00FB4FF5"/>
    <w:rsid w:val="00FC2DE8"/>
    <w:rsid w:val="00FD034A"/>
    <w:rsid w:val="00FE0676"/>
    <w:rsid w:val="00FE1A0C"/>
    <w:rsid w:val="00FE2176"/>
    <w:rsid w:val="00FF2473"/>
    <w:rsid w:val="00FF3B87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CA73F"/>
  <w15:docId w15:val="{0F69F209-BFE1-432C-B374-FDB303F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paragraph" w:styleId="10">
    <w:name w:val="heading 1"/>
    <w:aliases w:val="壹、"/>
    <w:basedOn w:val="a0"/>
    <w:next w:val="20"/>
    <w:link w:val="11"/>
    <w:qFormat/>
    <w:pPr>
      <w:keepNext/>
      <w:spacing w:before="120" w:after="120"/>
      <w:outlineLvl w:val="0"/>
    </w:pPr>
    <w:rPr>
      <w:b/>
      <w:bCs/>
      <w:kern w:val="0"/>
      <w:szCs w:val="52"/>
      <w:lang w:val="x-none" w:eastAsia="x-none"/>
    </w:rPr>
  </w:style>
  <w:style w:type="paragraph" w:styleId="20">
    <w:name w:val="heading 2"/>
    <w:aliases w:val="一、,[ 一、]"/>
    <w:basedOn w:val="a0"/>
    <w:next w:val="a1"/>
    <w:qFormat/>
    <w:pPr>
      <w:keepNext/>
      <w:spacing w:beforeLines="50" w:before="180" w:afterLines="50" w:after="180"/>
      <w:outlineLvl w:val="1"/>
    </w:pPr>
    <w:rPr>
      <w:b/>
      <w:color w:val="0000FF"/>
      <w:szCs w:val="48"/>
    </w:rPr>
  </w:style>
  <w:style w:type="paragraph" w:styleId="30">
    <w:name w:val="heading 3"/>
    <w:aliases w:val="x.x.x,標題111.1,BOD 0"/>
    <w:basedOn w:val="a0"/>
    <w:next w:val="a2"/>
    <w:qFormat/>
    <w:pPr>
      <w:keepNext/>
      <w:snapToGrid w:val="0"/>
      <w:spacing w:beforeLines="50" w:before="180" w:afterLines="50" w:after="180"/>
      <w:outlineLvl w:val="2"/>
    </w:pPr>
    <w:rPr>
      <w:b/>
      <w:bCs/>
      <w:color w:val="008000"/>
      <w:szCs w:val="15"/>
    </w:rPr>
  </w:style>
  <w:style w:type="paragraph" w:styleId="40">
    <w:name w:val="heading 4"/>
    <w:aliases w:val="[ 1. ]"/>
    <w:basedOn w:val="a0"/>
    <w:next w:val="a3"/>
    <w:qFormat/>
    <w:pPr>
      <w:keepNext/>
      <w:snapToGrid w:val="0"/>
      <w:spacing w:beforeLines="50" w:before="180" w:afterLines="50" w:after="180"/>
      <w:outlineLvl w:val="3"/>
    </w:pPr>
    <w:rPr>
      <w:color w:val="993366"/>
      <w:szCs w:val="36"/>
    </w:rPr>
  </w:style>
  <w:style w:type="paragraph" w:styleId="50">
    <w:name w:val="heading 5"/>
    <w:aliases w:val="[ (1). ]"/>
    <w:basedOn w:val="a0"/>
    <w:next w:val="a4"/>
    <w:qFormat/>
    <w:pPr>
      <w:keepNext/>
      <w:snapToGrid w:val="0"/>
      <w:spacing w:beforeLines="25" w:before="25" w:afterLines="25" w:after="25"/>
      <w:outlineLvl w:val="4"/>
    </w:pPr>
    <w:rPr>
      <w:bCs/>
      <w:color w:val="000080"/>
      <w:szCs w:val="36"/>
    </w:rPr>
  </w:style>
  <w:style w:type="paragraph" w:styleId="60">
    <w:name w:val="heading 6"/>
    <w:basedOn w:val="a0"/>
    <w:qFormat/>
    <w:pPr>
      <w:keepNext/>
      <w:snapToGrid w:val="0"/>
      <w:spacing w:beforeLines="25" w:before="25" w:afterLines="25" w:after="25"/>
      <w:outlineLvl w:val="5"/>
    </w:pPr>
    <w:rPr>
      <w:color w:val="333333"/>
      <w:szCs w:val="36"/>
      <w:lang w:val="en"/>
    </w:rPr>
  </w:style>
  <w:style w:type="paragraph" w:styleId="70">
    <w:name w:val="heading 7"/>
    <w:basedOn w:val="a0"/>
    <w:qFormat/>
    <w:pPr>
      <w:keepNext/>
      <w:snapToGrid w:val="0"/>
      <w:spacing w:beforeLines="25" w:before="25" w:afterLines="25" w:after="25"/>
      <w:outlineLvl w:val="6"/>
    </w:pPr>
    <w:rPr>
      <w:bCs/>
      <w:color w:val="003300"/>
      <w:szCs w:val="36"/>
    </w:rPr>
  </w:style>
  <w:style w:type="paragraph" w:styleId="80">
    <w:name w:val="heading 8"/>
    <w:basedOn w:val="a0"/>
    <w:qFormat/>
    <w:pPr>
      <w:keepNext/>
      <w:snapToGrid w:val="0"/>
      <w:spacing w:beforeLines="10" w:before="10" w:afterLines="10" w:after="10"/>
      <w:outlineLvl w:val="7"/>
    </w:pPr>
    <w:rPr>
      <w:bCs/>
      <w:color w:val="993300"/>
      <w:szCs w:val="20"/>
    </w:rPr>
  </w:style>
  <w:style w:type="paragraph" w:styleId="9">
    <w:name w:val="heading 9"/>
    <w:basedOn w:val="a0"/>
    <w:qFormat/>
    <w:pPr>
      <w:keepNext/>
      <w:snapToGrid w:val="0"/>
      <w:spacing w:beforeLines="25" w:before="25" w:afterLines="25" w:after="25"/>
      <w:outlineLvl w:val="8"/>
    </w:pPr>
    <w:rPr>
      <w:color w:val="003300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1">
    <w:name w:val="標題二內文"/>
    <w:basedOn w:val="a0"/>
    <w:pPr>
      <w:snapToGrid w:val="0"/>
      <w:spacing w:beforeLines="25" w:before="90" w:afterLines="25" w:after="90"/>
      <w:ind w:leftChars="236" w:left="661" w:firstLineChars="200" w:firstLine="560"/>
    </w:pPr>
    <w:rPr>
      <w:color w:val="0000FF"/>
    </w:rPr>
  </w:style>
  <w:style w:type="paragraph" w:customStyle="1" w:styleId="a2">
    <w:name w:val="標題三內文"/>
    <w:basedOn w:val="a1"/>
    <w:pPr>
      <w:ind w:leftChars="405" w:left="1134"/>
    </w:pPr>
    <w:rPr>
      <w:color w:val="008000"/>
    </w:rPr>
  </w:style>
  <w:style w:type="paragraph" w:customStyle="1" w:styleId="a3">
    <w:name w:val="標題四內文"/>
    <w:basedOn w:val="a2"/>
    <w:pPr>
      <w:ind w:leftChars="557" w:left="1560"/>
    </w:pPr>
    <w:rPr>
      <w:color w:val="800080"/>
    </w:rPr>
  </w:style>
  <w:style w:type="paragraph" w:customStyle="1" w:styleId="a4">
    <w:name w:val="標題五內文"/>
    <w:basedOn w:val="a3"/>
    <w:pPr>
      <w:ind w:leftChars="860" w:left="2408" w:firstLineChars="199" w:firstLine="557"/>
    </w:pPr>
    <w:rPr>
      <w:color w:val="000080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0"/>
    <w:link w:val="ab"/>
    <w:uiPriority w:val="99"/>
    <w:pPr>
      <w:pBdr>
        <w:top w:val="double" w:sz="4" w:space="1" w:color="auto"/>
      </w:pBdr>
      <w:tabs>
        <w:tab w:val="center" w:pos="4153"/>
        <w:tab w:val="right" w:pos="8306"/>
      </w:tabs>
      <w:snapToGrid w:val="0"/>
    </w:pPr>
    <w:rPr>
      <w:rFonts w:eastAsia="細明體"/>
      <w:b/>
      <w:bCs/>
      <w:sz w:val="20"/>
      <w:szCs w:val="20"/>
    </w:rPr>
  </w:style>
  <w:style w:type="paragraph" w:customStyle="1" w:styleId="ac">
    <w:name w:val="標題六內文"/>
    <w:basedOn w:val="a4"/>
    <w:rPr>
      <w:color w:val="003366"/>
    </w:rPr>
  </w:style>
  <w:style w:type="character" w:styleId="ad">
    <w:name w:val="page number"/>
    <w:basedOn w:val="a5"/>
  </w:style>
  <w:style w:type="paragraph" w:styleId="ae">
    <w:name w:val="caption"/>
    <w:basedOn w:val="a0"/>
    <w:next w:val="a0"/>
    <w:qFormat/>
    <w:pPr>
      <w:keepNext/>
      <w:ind w:left="204"/>
      <w:jc w:val="center"/>
    </w:pPr>
    <w:rPr>
      <w:szCs w:val="20"/>
    </w:rPr>
  </w:style>
  <w:style w:type="paragraph" w:customStyle="1" w:styleId="af">
    <w:name w:val="標題一內文"/>
    <w:basedOn w:val="a1"/>
    <w:pPr>
      <w:ind w:leftChars="0" w:left="0"/>
    </w:pPr>
    <w:rPr>
      <w:color w:val="auto"/>
    </w:rPr>
  </w:style>
  <w:style w:type="paragraph" w:customStyle="1" w:styleId="af0">
    <w:name w:val="標題七內文"/>
    <w:basedOn w:val="ac"/>
    <w:pPr>
      <w:ind w:leftChars="1012" w:left="2834"/>
    </w:pPr>
    <w:rPr>
      <w:color w:val="003300"/>
    </w:rPr>
  </w:style>
  <w:style w:type="paragraph" w:customStyle="1" w:styleId="1">
    <w:name w:val="項目符號1"/>
    <w:basedOn w:val="a0"/>
    <w:pPr>
      <w:numPr>
        <w:numId w:val="6"/>
      </w:numPr>
      <w:tabs>
        <w:tab w:val="clear" w:pos="1134"/>
        <w:tab w:val="num" w:pos="600"/>
      </w:tabs>
      <w:snapToGrid w:val="0"/>
      <w:spacing w:beforeLines="25" w:before="90" w:afterLines="25" w:after="90"/>
      <w:ind w:left="600"/>
    </w:pPr>
    <w:rPr>
      <w:color w:val="000000"/>
      <w:kern w:val="0"/>
      <w:lang w:val="zh-TW"/>
    </w:rPr>
  </w:style>
  <w:style w:type="paragraph" w:customStyle="1" w:styleId="2">
    <w:name w:val="項目符號2"/>
    <w:basedOn w:val="1"/>
    <w:pPr>
      <w:numPr>
        <w:numId w:val="9"/>
      </w:numPr>
    </w:pPr>
  </w:style>
  <w:style w:type="paragraph" w:customStyle="1" w:styleId="3">
    <w:name w:val="項目符號3"/>
    <w:basedOn w:val="a0"/>
    <w:pPr>
      <w:numPr>
        <w:numId w:val="7"/>
      </w:numPr>
      <w:tabs>
        <w:tab w:val="clear" w:pos="1778"/>
        <w:tab w:val="num" w:pos="1560"/>
      </w:tabs>
      <w:snapToGrid w:val="0"/>
      <w:spacing w:beforeLines="25" w:before="90" w:afterLines="25" w:after="90"/>
      <w:ind w:left="1560"/>
    </w:pPr>
    <w:rPr>
      <w:color w:val="000000"/>
    </w:rPr>
  </w:style>
  <w:style w:type="paragraph" w:customStyle="1" w:styleId="4">
    <w:name w:val="項目符號4"/>
    <w:basedOn w:val="a0"/>
    <w:pPr>
      <w:numPr>
        <w:numId w:val="2"/>
      </w:numPr>
      <w:snapToGrid w:val="0"/>
      <w:spacing w:beforeLines="25" w:before="90" w:afterLines="25" w:after="90"/>
    </w:pPr>
    <w:rPr>
      <w:color w:val="008080"/>
    </w:rPr>
  </w:style>
  <w:style w:type="paragraph" w:customStyle="1" w:styleId="5">
    <w:name w:val="項目符號5"/>
    <w:pPr>
      <w:numPr>
        <w:numId w:val="8"/>
      </w:numPr>
      <w:snapToGrid w:val="0"/>
      <w:spacing w:beforeLines="5" w:before="5" w:afterLines="5" w:after="5"/>
    </w:pPr>
    <w:rPr>
      <w:rFonts w:eastAsia="標楷體"/>
      <w:sz w:val="28"/>
    </w:rPr>
  </w:style>
  <w:style w:type="paragraph" w:customStyle="1" w:styleId="6">
    <w:name w:val="項目符號6"/>
    <w:basedOn w:val="a0"/>
    <w:pPr>
      <w:numPr>
        <w:numId w:val="4"/>
      </w:numPr>
      <w:snapToGrid w:val="0"/>
      <w:spacing w:beforeLines="25" w:before="90" w:afterLines="25" w:after="90"/>
    </w:pPr>
    <w:rPr>
      <w:color w:val="800000"/>
    </w:rPr>
  </w:style>
  <w:style w:type="paragraph" w:customStyle="1" w:styleId="7">
    <w:name w:val="項目符號7"/>
    <w:basedOn w:val="a0"/>
    <w:pPr>
      <w:numPr>
        <w:numId w:val="3"/>
      </w:numPr>
      <w:snapToGrid w:val="0"/>
      <w:spacing w:beforeLines="25" w:before="90" w:afterLines="25" w:after="90"/>
    </w:pPr>
    <w:rPr>
      <w:color w:val="800000"/>
    </w:rPr>
  </w:style>
  <w:style w:type="paragraph" w:customStyle="1" w:styleId="8">
    <w:name w:val="項目符號8"/>
    <w:basedOn w:val="a0"/>
    <w:pPr>
      <w:widowControl/>
      <w:numPr>
        <w:numId w:val="5"/>
      </w:numPr>
      <w:snapToGrid w:val="0"/>
      <w:spacing w:beforeLines="25" w:before="25" w:afterLines="25" w:after="25"/>
    </w:pPr>
    <w:rPr>
      <w:color w:val="000000"/>
      <w:kern w:val="0"/>
      <w:szCs w:val="20"/>
    </w:rPr>
  </w:style>
  <w:style w:type="paragraph" w:styleId="af1">
    <w:name w:val="Title"/>
    <w:basedOn w:val="a0"/>
    <w:qFormat/>
    <w:pPr>
      <w:keepNext/>
      <w:adjustRightInd w:val="0"/>
      <w:snapToGrid w:val="0"/>
      <w:spacing w:after="60"/>
      <w:jc w:val="center"/>
    </w:pPr>
    <w:rPr>
      <w:rFonts w:cs="Arial"/>
      <w:b/>
      <w:bCs/>
      <w:color w:val="0000FF"/>
      <w:sz w:val="32"/>
      <w:szCs w:val="32"/>
    </w:rPr>
  </w:style>
  <w:style w:type="paragraph" w:customStyle="1" w:styleId="af2">
    <w:name w:val="表格標題"/>
    <w:basedOn w:val="a0"/>
    <w:pPr>
      <w:adjustRightInd w:val="0"/>
      <w:snapToGrid w:val="0"/>
      <w:spacing w:line="320" w:lineRule="atLeast"/>
      <w:jc w:val="center"/>
    </w:pPr>
    <w:rPr>
      <w:b/>
      <w:bCs/>
    </w:rPr>
  </w:style>
  <w:style w:type="paragraph" w:customStyle="1" w:styleId="12">
    <w:name w:val="表格內文1"/>
    <w:basedOn w:val="a0"/>
    <w:pPr>
      <w:adjustRightInd w:val="0"/>
      <w:snapToGrid w:val="0"/>
      <w:spacing w:line="320" w:lineRule="atLeast"/>
      <w:jc w:val="center"/>
    </w:pPr>
  </w:style>
  <w:style w:type="paragraph" w:styleId="af3">
    <w:name w:val="Plain Text"/>
    <w:basedOn w:val="a0"/>
    <w:rPr>
      <w:rFonts w:ascii="細明體" w:eastAsia="細明體" w:hAnsi="Courier New"/>
      <w:sz w:val="24"/>
      <w:szCs w:val="20"/>
    </w:rPr>
  </w:style>
  <w:style w:type="paragraph" w:styleId="af4">
    <w:name w:val="Body Text"/>
    <w:basedOn w:val="a0"/>
    <w:pPr>
      <w:spacing w:line="400" w:lineRule="exact"/>
    </w:pPr>
  </w:style>
  <w:style w:type="paragraph" w:styleId="af5">
    <w:name w:val="annotation text"/>
    <w:basedOn w:val="a0"/>
    <w:semiHidden/>
    <w:pPr>
      <w:adjustRightInd w:val="0"/>
      <w:snapToGrid w:val="0"/>
    </w:pPr>
  </w:style>
  <w:style w:type="paragraph" w:styleId="af6">
    <w:name w:val="Balloon Text"/>
    <w:basedOn w:val="a0"/>
    <w:semiHidden/>
    <w:rPr>
      <w:rFonts w:ascii="Arial" w:eastAsia="新細明體" w:hAnsi="Arial"/>
      <w:sz w:val="18"/>
      <w:szCs w:val="18"/>
    </w:rPr>
  </w:style>
  <w:style w:type="paragraph" w:customStyle="1" w:styleId="af7">
    <w:name w:val="內容"/>
    <w:basedOn w:val="a0"/>
    <w:rsid w:val="002E155A"/>
    <w:pPr>
      <w:snapToGrid w:val="0"/>
      <w:spacing w:before="180" w:after="180"/>
      <w:ind w:firstLineChars="400" w:firstLine="1120"/>
    </w:pPr>
    <w:rPr>
      <w:szCs w:val="20"/>
    </w:rPr>
  </w:style>
  <w:style w:type="table" w:styleId="af8">
    <w:name w:val="Table Grid"/>
    <w:basedOn w:val="a6"/>
    <w:rsid w:val="00B80B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表格之文字"/>
    <w:basedOn w:val="a0"/>
    <w:rsid w:val="00930DBC"/>
    <w:pPr>
      <w:tabs>
        <w:tab w:val="num" w:pos="1134"/>
      </w:tabs>
      <w:adjustRightInd w:val="0"/>
      <w:snapToGrid w:val="0"/>
      <w:spacing w:line="0" w:lineRule="atLeast"/>
      <w:ind w:left="1134" w:hanging="425"/>
      <w:jc w:val="both"/>
      <w:textAlignment w:val="baseline"/>
    </w:pPr>
    <w:rPr>
      <w:kern w:val="0"/>
      <w:szCs w:val="20"/>
    </w:rPr>
  </w:style>
  <w:style w:type="paragraph" w:styleId="Web">
    <w:name w:val="Normal (Web)"/>
    <w:basedOn w:val="a0"/>
    <w:rsid w:val="00A2316F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</w:rPr>
  </w:style>
  <w:style w:type="paragraph" w:styleId="a">
    <w:name w:val="List Bullet"/>
    <w:basedOn w:val="a0"/>
    <w:rsid w:val="00080BFF"/>
    <w:pPr>
      <w:numPr>
        <w:numId w:val="41"/>
      </w:numPr>
      <w:contextualSpacing/>
    </w:pPr>
  </w:style>
  <w:style w:type="character" w:customStyle="1" w:styleId="11">
    <w:name w:val="標題 1 字元"/>
    <w:aliases w:val="壹、 字元"/>
    <w:link w:val="10"/>
    <w:rsid w:val="00D2632E"/>
    <w:rPr>
      <w:rFonts w:eastAsia="標楷體"/>
      <w:b/>
      <w:bCs/>
      <w:sz w:val="28"/>
      <w:szCs w:val="52"/>
    </w:rPr>
  </w:style>
  <w:style w:type="paragraph" w:customStyle="1" w:styleId="H1">
    <w:name w:val="H1文"/>
    <w:basedOn w:val="a0"/>
    <w:semiHidden/>
    <w:rsid w:val="00D2632E"/>
    <w:pPr>
      <w:snapToGrid w:val="0"/>
      <w:ind w:left="284" w:firstLineChars="200" w:firstLine="200"/>
      <w:jc w:val="both"/>
    </w:pPr>
    <w:rPr>
      <w:rFonts w:eastAsia="新細明體"/>
    </w:rPr>
  </w:style>
  <w:style w:type="character" w:styleId="afa">
    <w:name w:val="Hyperlink"/>
    <w:rsid w:val="00414DA8"/>
    <w:rPr>
      <w:color w:val="0000FF"/>
      <w:u w:val="single"/>
    </w:rPr>
  </w:style>
  <w:style w:type="paragraph" w:styleId="afb">
    <w:name w:val="List Paragraph"/>
    <w:basedOn w:val="a0"/>
    <w:link w:val="afc"/>
    <w:uiPriority w:val="34"/>
    <w:qFormat/>
    <w:rsid w:val="00414DA8"/>
    <w:pPr>
      <w:ind w:leftChars="200" w:left="480"/>
    </w:pPr>
    <w:rPr>
      <w:rFonts w:eastAsia="新細明體"/>
      <w:sz w:val="24"/>
      <w:lang w:val="x-none" w:eastAsia="x-none"/>
    </w:rPr>
  </w:style>
  <w:style w:type="character" w:customStyle="1" w:styleId="afc">
    <w:name w:val="清單段落 字元"/>
    <w:link w:val="afb"/>
    <w:uiPriority w:val="34"/>
    <w:rsid w:val="00414DA8"/>
    <w:rPr>
      <w:kern w:val="2"/>
      <w:sz w:val="24"/>
      <w:szCs w:val="24"/>
    </w:rPr>
  </w:style>
  <w:style w:type="paragraph" w:styleId="afd">
    <w:name w:val="Revision"/>
    <w:hidden/>
    <w:uiPriority w:val="99"/>
    <w:semiHidden/>
    <w:rsid w:val="00A254A9"/>
    <w:rPr>
      <w:rFonts w:eastAsia="標楷體"/>
      <w:kern w:val="2"/>
      <w:sz w:val="28"/>
      <w:szCs w:val="24"/>
    </w:rPr>
  </w:style>
  <w:style w:type="character" w:customStyle="1" w:styleId="ab">
    <w:name w:val="頁尾 字元"/>
    <w:basedOn w:val="a5"/>
    <w:link w:val="aa"/>
    <w:uiPriority w:val="99"/>
    <w:rsid w:val="00187FA8"/>
    <w:rPr>
      <w:rFonts w:eastAsia="細明體"/>
      <w:b/>
      <w:bCs/>
      <w:kern w:val="2"/>
    </w:rPr>
  </w:style>
  <w:style w:type="character" w:customStyle="1" w:styleId="a9">
    <w:name w:val="頁首 字元"/>
    <w:basedOn w:val="a5"/>
    <w:link w:val="a8"/>
    <w:uiPriority w:val="99"/>
    <w:rsid w:val="00882E4F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eGO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D788F3ADEB4FA2A0A7C2BDA1253D5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F4D3BC-5AB5-478A-8826-809F6AD4E0ED}"/>
      </w:docPartPr>
      <w:docPartBody>
        <w:p w:rsidR="0095446C" w:rsidRDefault="00121442" w:rsidP="00121442">
          <w:pPr>
            <w:pStyle w:val="C9D788F3ADEB4FA2A0A7C2BDA1253D56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42"/>
    <w:rsid w:val="00121442"/>
    <w:rsid w:val="00574B8B"/>
    <w:rsid w:val="0095446C"/>
    <w:rsid w:val="009F19EB"/>
    <w:rsid w:val="00F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D788F3ADEB4FA2A0A7C2BDA1253D56">
    <w:name w:val="C9D788F3ADEB4FA2A0A7C2BDA1253D56"/>
    <w:rsid w:val="0012144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3E373-B017-48A0-8C6A-C0DA6BA0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eGOV.dot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學生申訴單 版次：2.0</dc:creator>
  <cp:keywords/>
  <cp:lastModifiedBy>User</cp:lastModifiedBy>
  <cp:revision>3</cp:revision>
  <cp:lastPrinted>2021-11-02T07:42:00Z</cp:lastPrinted>
  <dcterms:created xsi:type="dcterms:W3CDTF">2022-04-21T06:37:00Z</dcterms:created>
  <dcterms:modified xsi:type="dcterms:W3CDTF">2025-12-03T04:48:00Z</dcterms:modified>
</cp:coreProperties>
</file>